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9421" w14:textId="0B2786F9" w:rsidR="003F71C2" w:rsidRPr="003F71C2" w:rsidRDefault="000F5D0C" w:rsidP="00EF39C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F71C2">
        <w:rPr>
          <w:rFonts w:ascii="Times New Roman" w:hAnsi="Times New Roman" w:cs="Times New Roman"/>
          <w:b/>
          <w:sz w:val="28"/>
          <w:u w:val="single"/>
        </w:rPr>
        <w:t xml:space="preserve">ACCT UG </w:t>
      </w:r>
      <w:r w:rsidR="00865B42" w:rsidRPr="003F71C2">
        <w:rPr>
          <w:rFonts w:ascii="Times New Roman" w:hAnsi="Times New Roman" w:cs="Times New Roman"/>
          <w:b/>
          <w:sz w:val="28"/>
          <w:u w:val="single"/>
        </w:rPr>
        <w:t>Study Plan</w:t>
      </w:r>
    </w:p>
    <w:p w14:paraId="47B7D6AA" w14:textId="4D35FF26" w:rsidR="0057551F" w:rsidRDefault="007928B1">
      <w:pPr>
        <w:rPr>
          <w:rFonts w:ascii="Times New Roman" w:hAnsi="Times New Roman" w:cs="Times New Roman"/>
          <w:b/>
          <w:sz w:val="24"/>
        </w:rPr>
      </w:pPr>
      <w:r w:rsidRPr="00EF39C3">
        <w:rPr>
          <w:rFonts w:ascii="Times New Roman" w:hAnsi="Times New Roman" w:cs="Times New Roman"/>
          <w:b/>
          <w:sz w:val="24"/>
        </w:rPr>
        <w:t>Student Name:</w:t>
      </w:r>
      <w:r w:rsidRPr="00EF39C3">
        <w:rPr>
          <w:rFonts w:ascii="Times New Roman" w:hAnsi="Times New Roman" w:cs="Times New Roman"/>
          <w:b/>
          <w:sz w:val="24"/>
        </w:rPr>
        <w:tab/>
      </w:r>
      <w:r w:rsidR="004C1370" w:rsidRPr="00EF39C3">
        <w:rPr>
          <w:rFonts w:ascii="Times New Roman" w:hAnsi="Times New Roman" w:cs="Times New Roman"/>
          <w:b/>
          <w:sz w:val="24"/>
        </w:rPr>
        <w:t xml:space="preserve">            </w:t>
      </w:r>
      <w:r w:rsidR="002C3802" w:rsidRPr="00EF39C3">
        <w:rPr>
          <w:rFonts w:ascii="Times New Roman" w:hAnsi="Times New Roman" w:cs="Times New Roman"/>
          <w:b/>
          <w:sz w:val="24"/>
        </w:rPr>
        <w:tab/>
      </w:r>
      <w:r w:rsidR="002C3802" w:rsidRPr="00EF39C3">
        <w:rPr>
          <w:rFonts w:ascii="Times New Roman" w:hAnsi="Times New Roman" w:cs="Times New Roman"/>
          <w:b/>
          <w:sz w:val="24"/>
        </w:rPr>
        <w:tab/>
      </w:r>
      <w:r w:rsidR="002C3802" w:rsidRPr="00EF39C3">
        <w:rPr>
          <w:rFonts w:ascii="Times New Roman" w:hAnsi="Times New Roman" w:cs="Times New Roman"/>
          <w:b/>
          <w:sz w:val="24"/>
        </w:rPr>
        <w:tab/>
      </w:r>
      <w:r w:rsidR="00A96524" w:rsidRPr="00EF39C3">
        <w:rPr>
          <w:rFonts w:ascii="Times New Roman" w:hAnsi="Times New Roman" w:cs="Times New Roman"/>
          <w:b/>
          <w:sz w:val="24"/>
        </w:rPr>
        <w:tab/>
        <w:t>Student ID:</w:t>
      </w:r>
    </w:p>
    <w:p w14:paraId="74B46476" w14:textId="654BBC7D" w:rsidR="00A6635E" w:rsidRPr="00EF39C3" w:rsidRDefault="0057551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Additional major (if any):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Minor (if any):</w:t>
      </w:r>
      <w:r>
        <w:rPr>
          <w:rFonts w:ascii="Times New Roman" w:hAnsi="Times New Roman" w:cs="Times New Roman"/>
          <w:b/>
          <w:sz w:val="24"/>
        </w:rPr>
        <w:tab/>
      </w:r>
      <w:r w:rsidR="00A96524" w:rsidRPr="00EF39C3">
        <w:rPr>
          <w:rFonts w:ascii="Times New Roman" w:hAnsi="Times New Roman" w:cs="Times New Roman"/>
          <w:b/>
          <w:sz w:val="24"/>
        </w:rPr>
        <w:br/>
      </w: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418"/>
        <w:gridCol w:w="1558"/>
        <w:gridCol w:w="864"/>
        <w:gridCol w:w="7050"/>
      </w:tblGrid>
      <w:tr w:rsidR="008F3FB8" w:rsidRPr="00865B42" w14:paraId="35B63B52" w14:textId="77777777" w:rsidTr="0057551F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77EF8F4" w14:textId="77777777" w:rsidR="008F3FB8" w:rsidRPr="00865B42" w:rsidRDefault="008F3FB8">
            <w:pPr>
              <w:rPr>
                <w:rFonts w:ascii="Times New Roman" w:hAnsi="Times New Roman" w:cs="Times New Roman"/>
                <w:b/>
                <w:i/>
              </w:rPr>
            </w:pPr>
            <w:r w:rsidRPr="00865B42">
              <w:rPr>
                <w:rFonts w:ascii="Times New Roman" w:hAnsi="Times New Roman" w:cs="Times New Roman"/>
                <w:b/>
                <w:i/>
              </w:rPr>
              <w:t>Example: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6D218CAB" w14:textId="77777777" w:rsidR="008F3FB8" w:rsidRPr="00865B42" w:rsidRDefault="008F3FB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3B1E68C5" w14:textId="77777777" w:rsidR="008F3FB8" w:rsidRPr="00865B42" w:rsidRDefault="008F3FB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8A60FBB" w14:textId="77777777" w:rsidR="008F3FB8" w:rsidRPr="00865B42" w:rsidRDefault="008F3FB8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28F1" w:rsidRPr="00865B42" w14:paraId="7F7C3097" w14:textId="77777777" w:rsidTr="005755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0E9015" w14:textId="77777777" w:rsidR="003F28F1" w:rsidRPr="00865B42" w:rsidRDefault="003F28F1" w:rsidP="00865B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65B42">
              <w:rPr>
                <w:rFonts w:ascii="Times New Roman" w:hAnsi="Times New Roman" w:cs="Times New Roman"/>
                <w:b/>
                <w:i/>
              </w:rPr>
              <w:t>Term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BA408E" w14:textId="77777777" w:rsidR="003F28F1" w:rsidRPr="00865B42" w:rsidRDefault="003F28F1" w:rsidP="00865B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65B42">
              <w:rPr>
                <w:rFonts w:ascii="Times New Roman" w:hAnsi="Times New Roman" w:cs="Times New Roman"/>
                <w:b/>
                <w:i/>
              </w:rPr>
              <w:t>Course code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4B7A00" w14:textId="77777777" w:rsidR="003F28F1" w:rsidRPr="00865B42" w:rsidRDefault="003F28F1" w:rsidP="00865B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65B42">
              <w:rPr>
                <w:rFonts w:ascii="Times New Roman" w:hAnsi="Times New Roman" w:cs="Times New Roman"/>
                <w:b/>
                <w:i/>
              </w:rPr>
              <w:t>Credits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9439DB" w14:textId="32AE94E0" w:rsidR="00865B42" w:rsidRPr="00865B42" w:rsidRDefault="00865B42" w:rsidP="00865B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65B42">
              <w:rPr>
                <w:rFonts w:ascii="Times New Roman" w:hAnsi="Times New Roman" w:cs="Times New Roman"/>
                <w:b/>
                <w:i/>
              </w:rPr>
              <w:t>Major/Minor Requirement / Business Core / Common Core / Free Elective</w:t>
            </w:r>
            <w:r>
              <w:rPr>
                <w:rFonts w:ascii="Times New Roman" w:hAnsi="Times New Roman" w:cs="Times New Roman"/>
                <w:b/>
                <w:i/>
              </w:rPr>
              <w:t>?</w:t>
            </w:r>
          </w:p>
        </w:tc>
      </w:tr>
      <w:tr w:rsidR="003F28F1" w:rsidRPr="00865B42" w14:paraId="36C55D21" w14:textId="77777777" w:rsidTr="0057551F">
        <w:tc>
          <w:tcPr>
            <w:tcW w:w="1418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A610D3C" w14:textId="7426A5F3" w:rsidR="003F28F1" w:rsidRPr="00865B42" w:rsidRDefault="00865B42" w:rsidP="00865B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  <w:r w:rsidR="0057551F">
              <w:rPr>
                <w:rFonts w:ascii="Times New Roman" w:hAnsi="Times New Roman" w:cs="Times New Roman"/>
                <w:i/>
              </w:rPr>
              <w:t>20</w:t>
            </w:r>
            <w:r w:rsidR="003F28F1" w:rsidRPr="00865B42">
              <w:rPr>
                <w:rFonts w:ascii="Times New Roman" w:hAnsi="Times New Roman" w:cs="Times New Roman"/>
                <w:i/>
              </w:rPr>
              <w:t xml:space="preserve"> Fall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845A4B7" w14:textId="77777777" w:rsidR="003F28F1" w:rsidRPr="00865B42" w:rsidRDefault="003F28F1" w:rsidP="00865B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65B42">
              <w:rPr>
                <w:rFonts w:ascii="Times New Roman" w:hAnsi="Times New Roman" w:cs="Times New Roman"/>
                <w:i/>
              </w:rPr>
              <w:t>MGMT2130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2CCEC3B" w14:textId="77777777" w:rsidR="003F28F1" w:rsidRPr="00865B42" w:rsidRDefault="003F28F1" w:rsidP="00865B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65B42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A8F4E8E" w14:textId="77777777" w:rsidR="003F28F1" w:rsidRPr="00865B42" w:rsidRDefault="003F28F1" w:rsidP="00865B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65B42">
              <w:rPr>
                <w:rFonts w:ascii="Times New Roman" w:hAnsi="Times New Roman" w:cs="Times New Roman"/>
                <w:i/>
              </w:rPr>
              <w:t>Business Core</w:t>
            </w:r>
          </w:p>
        </w:tc>
      </w:tr>
      <w:tr w:rsidR="003F28F1" w:rsidRPr="00865B42" w14:paraId="4B91620A" w14:textId="77777777" w:rsidTr="0057551F">
        <w:tc>
          <w:tcPr>
            <w:tcW w:w="1418" w:type="dxa"/>
            <w:shd w:val="clear" w:color="auto" w:fill="D0CECE" w:themeFill="background2" w:themeFillShade="E6"/>
          </w:tcPr>
          <w:p w14:paraId="4C9286A8" w14:textId="57057A2E" w:rsidR="003F28F1" w:rsidRPr="00865B42" w:rsidRDefault="00865B42" w:rsidP="00865B4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  <w:r w:rsidR="0057551F">
              <w:rPr>
                <w:rFonts w:ascii="Times New Roman" w:hAnsi="Times New Roman" w:cs="Times New Roman"/>
                <w:i/>
              </w:rPr>
              <w:t>20</w:t>
            </w:r>
            <w:r w:rsidR="00221AE5" w:rsidRPr="00865B42">
              <w:rPr>
                <w:rFonts w:ascii="Times New Roman" w:hAnsi="Times New Roman" w:cs="Times New Roman"/>
                <w:i/>
              </w:rPr>
              <w:t xml:space="preserve"> Fall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2C44B71F" w14:textId="77777777" w:rsidR="003F28F1" w:rsidRPr="00865B42" w:rsidRDefault="003F28F1" w:rsidP="00865B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65B42">
              <w:rPr>
                <w:rFonts w:ascii="Times New Roman" w:hAnsi="Times New Roman" w:cs="Times New Roman"/>
                <w:i/>
              </w:rPr>
              <w:t>ECON3014</w:t>
            </w:r>
          </w:p>
        </w:tc>
        <w:tc>
          <w:tcPr>
            <w:tcW w:w="864" w:type="dxa"/>
            <w:shd w:val="clear" w:color="auto" w:fill="D0CECE" w:themeFill="background2" w:themeFillShade="E6"/>
          </w:tcPr>
          <w:p w14:paraId="6331DCCD" w14:textId="77777777" w:rsidR="003F28F1" w:rsidRPr="00865B42" w:rsidRDefault="003F28F1" w:rsidP="00865B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65B42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050" w:type="dxa"/>
            <w:shd w:val="clear" w:color="auto" w:fill="D0CECE" w:themeFill="background2" w:themeFillShade="E6"/>
          </w:tcPr>
          <w:p w14:paraId="0AF09BB0" w14:textId="77777777" w:rsidR="003F28F1" w:rsidRPr="00865B42" w:rsidRDefault="003F28F1" w:rsidP="00865B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65B42">
              <w:rPr>
                <w:rFonts w:ascii="Times New Roman" w:hAnsi="Times New Roman" w:cs="Times New Roman"/>
                <w:i/>
              </w:rPr>
              <w:t>ECON major</w:t>
            </w:r>
          </w:p>
        </w:tc>
      </w:tr>
    </w:tbl>
    <w:p w14:paraId="236AEED4" w14:textId="71A6DC99" w:rsidR="009933F0" w:rsidRDefault="009933F0">
      <w:pPr>
        <w:rPr>
          <w:rFonts w:ascii="Times New Roman" w:hAnsi="Times New Roman" w:cs="Times New Roman"/>
        </w:rPr>
      </w:pPr>
    </w:p>
    <w:p w14:paraId="2969CBD9" w14:textId="5F9C6554" w:rsidR="003C1A9A" w:rsidRPr="00865B42" w:rsidRDefault="003C1A9A">
      <w:pPr>
        <w:rPr>
          <w:rFonts w:ascii="Times New Roman" w:hAnsi="Times New Roman" w:cs="Times New Roman"/>
        </w:rPr>
      </w:pPr>
      <w:r w:rsidRPr="009C50AA">
        <w:rPr>
          <w:rFonts w:ascii="Times New Roman" w:hAnsi="Times New Roman" w:cs="Times New Roman"/>
          <w:b/>
          <w:highlight w:val="yellow"/>
        </w:rPr>
        <w:t xml:space="preserve">Please complete for </w:t>
      </w:r>
      <w:r>
        <w:rPr>
          <w:rFonts w:ascii="Times New Roman" w:hAnsi="Times New Roman" w:cs="Times New Roman"/>
          <w:b/>
          <w:highlight w:val="yellow"/>
        </w:rPr>
        <w:t>ALL</w:t>
      </w:r>
      <w:r w:rsidRPr="009C50AA">
        <w:rPr>
          <w:rFonts w:ascii="Times New Roman" w:hAnsi="Times New Roman" w:cs="Times New Roman"/>
          <w:b/>
          <w:highlight w:val="yellow"/>
        </w:rPr>
        <w:t xml:space="preserve"> remaining terms (including Winter/Summer, if necessary) </w:t>
      </w:r>
      <w:r w:rsidR="0057551F">
        <w:rPr>
          <w:rFonts w:ascii="Times New Roman" w:hAnsi="Times New Roman" w:cs="Times New Roman"/>
          <w:b/>
          <w:highlight w:val="yellow"/>
        </w:rPr>
        <w:t xml:space="preserve">to </w:t>
      </w:r>
      <w:r w:rsidR="00F07A8C">
        <w:rPr>
          <w:rFonts w:ascii="Times New Roman" w:hAnsi="Times New Roman" w:cs="Times New Roman"/>
          <w:b/>
          <w:highlight w:val="yellow"/>
        </w:rPr>
        <w:t xml:space="preserve">the </w:t>
      </w:r>
      <w:r w:rsidR="0057551F">
        <w:rPr>
          <w:rFonts w:ascii="Times New Roman" w:hAnsi="Times New Roman" w:cs="Times New Roman"/>
          <w:b/>
          <w:highlight w:val="yellow"/>
        </w:rPr>
        <w:t xml:space="preserve">planned </w:t>
      </w:r>
      <w:r w:rsidRPr="009C50AA">
        <w:rPr>
          <w:rFonts w:ascii="Times New Roman" w:hAnsi="Times New Roman" w:cs="Times New Roman"/>
          <w:b/>
          <w:highlight w:val="yellow"/>
        </w:rPr>
        <w:t>graduation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406"/>
        <w:gridCol w:w="1553"/>
        <w:gridCol w:w="915"/>
        <w:gridCol w:w="7036"/>
      </w:tblGrid>
      <w:tr w:rsidR="00865B42" w:rsidRPr="00865B42" w14:paraId="5EA603D3" w14:textId="77777777" w:rsidTr="0057551F">
        <w:tc>
          <w:tcPr>
            <w:tcW w:w="1406" w:type="dxa"/>
          </w:tcPr>
          <w:p w14:paraId="585902A5" w14:textId="77777777" w:rsidR="00865B42" w:rsidRPr="00865B42" w:rsidRDefault="00865B42" w:rsidP="00865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Term</w:t>
            </w:r>
          </w:p>
        </w:tc>
        <w:tc>
          <w:tcPr>
            <w:tcW w:w="1553" w:type="dxa"/>
          </w:tcPr>
          <w:p w14:paraId="69C766A8" w14:textId="77777777" w:rsidR="00865B42" w:rsidRPr="00865B42" w:rsidRDefault="00865B42" w:rsidP="00865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915" w:type="dxa"/>
          </w:tcPr>
          <w:p w14:paraId="21BA1865" w14:textId="77777777" w:rsidR="00865B42" w:rsidRPr="00865B42" w:rsidRDefault="00865B42" w:rsidP="00865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7036" w:type="dxa"/>
          </w:tcPr>
          <w:p w14:paraId="12B8C6D0" w14:textId="17824A8C" w:rsidR="00865B42" w:rsidRDefault="00442175" w:rsidP="00865B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(ACCT</w:t>
            </w:r>
            <w:r w:rsidR="00865B42">
              <w:rPr>
                <w:rFonts w:ascii="Times New Roman" w:hAnsi="Times New Roman" w:cs="Times New Roman"/>
                <w:b/>
              </w:rPr>
              <w:t xml:space="preserve"> or 2</w:t>
            </w:r>
            <w:r w:rsidR="00865B42" w:rsidRPr="00865B42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865B42">
              <w:rPr>
                <w:rFonts w:ascii="Times New Roman" w:hAnsi="Times New Roman" w:cs="Times New Roman"/>
                <w:b/>
              </w:rPr>
              <w:t xml:space="preserve">) </w:t>
            </w:r>
            <w:r w:rsidR="00865B42" w:rsidRPr="00865B42">
              <w:rPr>
                <w:rFonts w:ascii="Times New Roman" w:hAnsi="Times New Roman" w:cs="Times New Roman"/>
                <w:b/>
              </w:rPr>
              <w:t>Major</w:t>
            </w:r>
            <w:r w:rsidR="00AE38A0">
              <w:rPr>
                <w:rFonts w:ascii="Times New Roman" w:hAnsi="Times New Roman" w:cs="Times New Roman"/>
                <w:b/>
              </w:rPr>
              <w:t xml:space="preserve"> </w:t>
            </w:r>
            <w:r w:rsidR="00865B42" w:rsidRPr="00865B42">
              <w:rPr>
                <w:rFonts w:ascii="Times New Roman" w:hAnsi="Times New Roman" w:cs="Times New Roman"/>
                <w:b/>
              </w:rPr>
              <w:t>/</w:t>
            </w:r>
            <w:r w:rsidR="00AE38A0">
              <w:rPr>
                <w:rFonts w:ascii="Times New Roman" w:hAnsi="Times New Roman" w:cs="Times New Roman"/>
                <w:b/>
              </w:rPr>
              <w:t xml:space="preserve"> </w:t>
            </w:r>
            <w:r w:rsidR="00865B42" w:rsidRPr="00865B42">
              <w:rPr>
                <w:rFonts w:ascii="Times New Roman" w:hAnsi="Times New Roman" w:cs="Times New Roman"/>
                <w:b/>
              </w:rPr>
              <w:t xml:space="preserve">Minor Requirement </w:t>
            </w:r>
          </w:p>
          <w:p w14:paraId="7B469A9A" w14:textId="2BC952FC" w:rsidR="00865B42" w:rsidRPr="00865B42" w:rsidRDefault="00865B42" w:rsidP="00865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/ Business Core / Common Core / Free Elective</w:t>
            </w:r>
            <w:r w:rsidR="002050BB">
              <w:rPr>
                <w:rFonts w:ascii="Times New Roman" w:hAnsi="Times New Roman" w:cs="Times New Roman"/>
                <w:b/>
              </w:rPr>
              <w:t xml:space="preserve"> / Self-declare</w:t>
            </w:r>
            <w:r w:rsidRPr="00865B42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221AE5" w:rsidRPr="00865B42" w14:paraId="79057415" w14:textId="77777777" w:rsidTr="0057551F">
        <w:tc>
          <w:tcPr>
            <w:tcW w:w="1406" w:type="dxa"/>
            <w:vMerge w:val="restart"/>
          </w:tcPr>
          <w:p w14:paraId="21ED957D" w14:textId="3ED8253A" w:rsidR="0087173C" w:rsidRPr="0087173C" w:rsidRDefault="0087173C" w:rsidP="0057551F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53" w:type="dxa"/>
          </w:tcPr>
          <w:p w14:paraId="328C9C1A" w14:textId="37655469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574D540E" w14:textId="16B94366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4C9E8948" w14:textId="1EEBD514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AE5" w:rsidRPr="00865B42" w14:paraId="5E887B61" w14:textId="77777777" w:rsidTr="0057551F">
        <w:tc>
          <w:tcPr>
            <w:tcW w:w="1406" w:type="dxa"/>
            <w:vMerge/>
          </w:tcPr>
          <w:p w14:paraId="61433D2B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6B8E780E" w14:textId="6B7D0CEA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53A09E55" w14:textId="39AE36E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53E6F66C" w14:textId="1C87C060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AE5" w:rsidRPr="00865B42" w14:paraId="1380293E" w14:textId="77777777" w:rsidTr="0057551F">
        <w:tc>
          <w:tcPr>
            <w:tcW w:w="1406" w:type="dxa"/>
            <w:vMerge/>
          </w:tcPr>
          <w:p w14:paraId="34F21287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45BD9A29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15CFFDED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674D1735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AE5" w:rsidRPr="00865B42" w14:paraId="640FD34B" w14:textId="77777777" w:rsidTr="0057551F">
        <w:tc>
          <w:tcPr>
            <w:tcW w:w="1406" w:type="dxa"/>
            <w:vMerge/>
          </w:tcPr>
          <w:p w14:paraId="36BAF2F6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3D078D20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65BDE295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40AA65CA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AE5" w:rsidRPr="00865B42" w14:paraId="35084CF0" w14:textId="77777777" w:rsidTr="0057551F">
        <w:tc>
          <w:tcPr>
            <w:tcW w:w="1406" w:type="dxa"/>
            <w:vMerge/>
          </w:tcPr>
          <w:p w14:paraId="4E29C713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33C71425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775CAD06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3966BA5D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AE5" w:rsidRPr="00865B42" w14:paraId="606DC14B" w14:textId="77777777" w:rsidTr="0057551F">
        <w:tc>
          <w:tcPr>
            <w:tcW w:w="1406" w:type="dxa"/>
            <w:vMerge/>
          </w:tcPr>
          <w:p w14:paraId="0252DCC0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3FEB6C58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45A84775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63CA3C07" w14:textId="77777777" w:rsidR="00221AE5" w:rsidRPr="00865B42" w:rsidRDefault="00221AE5" w:rsidP="008201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1F" w:rsidRPr="00865B42" w14:paraId="592B7924" w14:textId="607DADD4" w:rsidTr="0057551F">
        <w:trPr>
          <w:trHeight w:val="468"/>
        </w:trPr>
        <w:tc>
          <w:tcPr>
            <w:tcW w:w="2959" w:type="dxa"/>
            <w:gridSpan w:val="2"/>
          </w:tcPr>
          <w:p w14:paraId="2984728E" w14:textId="4E7D90BF" w:rsidR="0057551F" w:rsidRPr="00865B42" w:rsidRDefault="0057551F" w:rsidP="005755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</w:t>
            </w:r>
            <w:r w:rsidRPr="00865B42">
              <w:rPr>
                <w:rFonts w:ascii="Times New Roman" w:hAnsi="Times New Roman" w:cs="Times New Roman"/>
                <w:b/>
              </w:rPr>
              <w:t xml:space="preserve">credits in this term:        </w:t>
            </w:r>
          </w:p>
        </w:tc>
        <w:tc>
          <w:tcPr>
            <w:tcW w:w="915" w:type="dxa"/>
          </w:tcPr>
          <w:p w14:paraId="725F2341" w14:textId="77777777" w:rsidR="0057551F" w:rsidRDefault="0057551F">
            <w:pPr>
              <w:rPr>
                <w:rFonts w:ascii="Times New Roman" w:hAnsi="Times New Roman" w:cs="Times New Roman"/>
                <w:b/>
              </w:rPr>
            </w:pPr>
          </w:p>
          <w:p w14:paraId="237248CA" w14:textId="77777777" w:rsidR="0057551F" w:rsidRPr="00865B42" w:rsidRDefault="0057551F" w:rsidP="0087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6" w:type="dxa"/>
          </w:tcPr>
          <w:p w14:paraId="7588F880" w14:textId="580848CA" w:rsidR="0057551F" w:rsidRDefault="0057551F" w:rsidP="005755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Note: 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FB216A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Min/Max</w:t>
            </w:r>
            <w:r w:rsidR="00FB216A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no. of credits in regular semesters (12/18) </w:t>
            </w:r>
          </w:p>
          <w:p w14:paraId="50828531" w14:textId="1AAAA5C7" w:rsidR="0057551F" w:rsidRPr="00865B42" w:rsidRDefault="0057551F" w:rsidP="005755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FB216A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Max</w:t>
            </w:r>
            <w:r w:rsidR="00FB216A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no. of credits in Summer/Winter Semester is </w:t>
            </w:r>
            <w:r w:rsidR="00FB216A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FB216A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14:paraId="27B7ABD4" w14:textId="0B913942" w:rsidR="00787B09" w:rsidRDefault="00787B09">
      <w:pPr>
        <w:rPr>
          <w:rFonts w:ascii="Times New Roman" w:hAnsi="Times New Roman" w:cs="Times New Roman"/>
          <w:b/>
          <w:lang w:eastAsia="zh-TW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406"/>
        <w:gridCol w:w="1553"/>
        <w:gridCol w:w="915"/>
        <w:gridCol w:w="7036"/>
      </w:tblGrid>
      <w:tr w:rsidR="00FB216A" w:rsidRPr="00865B42" w14:paraId="28D0FC9E" w14:textId="77777777" w:rsidTr="006E0C45">
        <w:tc>
          <w:tcPr>
            <w:tcW w:w="1406" w:type="dxa"/>
          </w:tcPr>
          <w:p w14:paraId="0221C694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Term</w:t>
            </w:r>
          </w:p>
        </w:tc>
        <w:tc>
          <w:tcPr>
            <w:tcW w:w="1553" w:type="dxa"/>
          </w:tcPr>
          <w:p w14:paraId="64CBC13A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915" w:type="dxa"/>
          </w:tcPr>
          <w:p w14:paraId="77C0C761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7036" w:type="dxa"/>
          </w:tcPr>
          <w:p w14:paraId="39ADC801" w14:textId="77777777" w:rsidR="00FB216A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(ACCT or 2</w:t>
            </w:r>
            <w:r w:rsidRPr="00865B42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) </w:t>
            </w:r>
            <w:r w:rsidRPr="00865B42">
              <w:rPr>
                <w:rFonts w:ascii="Times New Roman" w:hAnsi="Times New Roman" w:cs="Times New Roman"/>
                <w:b/>
              </w:rPr>
              <w:t>Major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65B4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65B42">
              <w:rPr>
                <w:rFonts w:ascii="Times New Roman" w:hAnsi="Times New Roman" w:cs="Times New Roman"/>
                <w:b/>
              </w:rPr>
              <w:t xml:space="preserve">Minor Requirement </w:t>
            </w:r>
          </w:p>
          <w:p w14:paraId="5ADE9A44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/ Business Core / Common Core / Free Elective</w:t>
            </w:r>
            <w:r>
              <w:rPr>
                <w:rFonts w:ascii="Times New Roman" w:hAnsi="Times New Roman" w:cs="Times New Roman"/>
                <w:b/>
              </w:rPr>
              <w:t xml:space="preserve"> / Self-declare</w:t>
            </w:r>
            <w:r w:rsidRPr="00865B42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FB216A" w:rsidRPr="00865B42" w14:paraId="36B8EC60" w14:textId="77777777" w:rsidTr="006E0C45">
        <w:tc>
          <w:tcPr>
            <w:tcW w:w="1406" w:type="dxa"/>
            <w:vMerge w:val="restart"/>
          </w:tcPr>
          <w:p w14:paraId="74781209" w14:textId="77777777" w:rsidR="00FB216A" w:rsidRPr="0087173C" w:rsidRDefault="00FB216A" w:rsidP="006E0C45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53" w:type="dxa"/>
          </w:tcPr>
          <w:p w14:paraId="3D58DEE7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156C12AC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6E150049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0D8E5B13" w14:textId="77777777" w:rsidTr="006E0C45">
        <w:tc>
          <w:tcPr>
            <w:tcW w:w="1406" w:type="dxa"/>
            <w:vMerge/>
          </w:tcPr>
          <w:p w14:paraId="6F510274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11D80558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751B558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04A6C98A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4A0F43D6" w14:textId="77777777" w:rsidTr="006E0C45">
        <w:tc>
          <w:tcPr>
            <w:tcW w:w="1406" w:type="dxa"/>
            <w:vMerge/>
          </w:tcPr>
          <w:p w14:paraId="29489443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606C9632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40CADD6C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419D493B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732DE9DF" w14:textId="77777777" w:rsidTr="006E0C45">
        <w:tc>
          <w:tcPr>
            <w:tcW w:w="1406" w:type="dxa"/>
            <w:vMerge/>
          </w:tcPr>
          <w:p w14:paraId="46AA35B2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0ADAB60C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0386AFAC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610E0DA2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2EDB8E11" w14:textId="77777777" w:rsidTr="006E0C45">
        <w:tc>
          <w:tcPr>
            <w:tcW w:w="1406" w:type="dxa"/>
            <w:vMerge/>
          </w:tcPr>
          <w:p w14:paraId="4372110A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0A047E62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69712F98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363BCAB0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2C397C5C" w14:textId="77777777" w:rsidTr="006E0C45">
        <w:tc>
          <w:tcPr>
            <w:tcW w:w="1406" w:type="dxa"/>
            <w:vMerge/>
          </w:tcPr>
          <w:p w14:paraId="37E5EAA2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0A671522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FA26962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04B198A4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1006CB0E" w14:textId="77777777" w:rsidTr="006E0C45">
        <w:trPr>
          <w:trHeight w:val="468"/>
        </w:trPr>
        <w:tc>
          <w:tcPr>
            <w:tcW w:w="2959" w:type="dxa"/>
            <w:gridSpan w:val="2"/>
          </w:tcPr>
          <w:p w14:paraId="3464926A" w14:textId="77777777" w:rsidR="00FB216A" w:rsidRPr="00865B42" w:rsidRDefault="00FB216A" w:rsidP="006E0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</w:t>
            </w:r>
            <w:r w:rsidRPr="00865B42">
              <w:rPr>
                <w:rFonts w:ascii="Times New Roman" w:hAnsi="Times New Roman" w:cs="Times New Roman"/>
                <w:b/>
              </w:rPr>
              <w:t xml:space="preserve">credits in this term:        </w:t>
            </w:r>
          </w:p>
        </w:tc>
        <w:tc>
          <w:tcPr>
            <w:tcW w:w="915" w:type="dxa"/>
          </w:tcPr>
          <w:p w14:paraId="1151C0CE" w14:textId="77777777" w:rsidR="00FB216A" w:rsidRDefault="00FB216A" w:rsidP="006E0C45">
            <w:pPr>
              <w:rPr>
                <w:rFonts w:ascii="Times New Roman" w:hAnsi="Times New Roman" w:cs="Times New Roman"/>
                <w:b/>
              </w:rPr>
            </w:pPr>
          </w:p>
          <w:p w14:paraId="085E5F94" w14:textId="77777777" w:rsidR="00FB216A" w:rsidRPr="00865B42" w:rsidRDefault="00FB216A" w:rsidP="006E0C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6" w:type="dxa"/>
          </w:tcPr>
          <w:p w14:paraId="278561D8" w14:textId="77777777" w:rsidR="00FB216A" w:rsidRDefault="00FB216A" w:rsidP="006E0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Note: </w:t>
            </w:r>
            <w:r>
              <w:rPr>
                <w:rFonts w:ascii="Times New Roman" w:hAnsi="Times New Roman" w:cs="Times New Roman"/>
                <w:b/>
              </w:rPr>
              <w:tab/>
              <w:t xml:space="preserve">(Min/Max) no. of credits in regular semesters (12/18) </w:t>
            </w:r>
          </w:p>
          <w:p w14:paraId="43077455" w14:textId="77777777" w:rsidR="00FB216A" w:rsidRPr="00865B42" w:rsidRDefault="00FB216A" w:rsidP="006E0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(Max) no. of credits in Summer/Winter Semester is (9)</w:t>
            </w:r>
          </w:p>
        </w:tc>
      </w:tr>
    </w:tbl>
    <w:p w14:paraId="4FA58F67" w14:textId="285323CD" w:rsidR="00254558" w:rsidRDefault="00254558">
      <w:pPr>
        <w:rPr>
          <w:rFonts w:ascii="Times New Roman" w:hAnsi="Times New Roman" w:cs="Times New Roman"/>
          <w:b/>
          <w:lang w:eastAsia="zh-TW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406"/>
        <w:gridCol w:w="1553"/>
        <w:gridCol w:w="915"/>
        <w:gridCol w:w="7036"/>
      </w:tblGrid>
      <w:tr w:rsidR="00FB216A" w:rsidRPr="00865B42" w14:paraId="4B11F20A" w14:textId="77777777" w:rsidTr="006E0C45">
        <w:tc>
          <w:tcPr>
            <w:tcW w:w="1406" w:type="dxa"/>
          </w:tcPr>
          <w:p w14:paraId="14218881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Term</w:t>
            </w:r>
          </w:p>
        </w:tc>
        <w:tc>
          <w:tcPr>
            <w:tcW w:w="1553" w:type="dxa"/>
          </w:tcPr>
          <w:p w14:paraId="657E694B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915" w:type="dxa"/>
          </w:tcPr>
          <w:p w14:paraId="3D9A576F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7036" w:type="dxa"/>
          </w:tcPr>
          <w:p w14:paraId="65191A75" w14:textId="77777777" w:rsidR="00FB216A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(ACCT or 2</w:t>
            </w:r>
            <w:r w:rsidRPr="00865B42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) </w:t>
            </w:r>
            <w:r w:rsidRPr="00865B42">
              <w:rPr>
                <w:rFonts w:ascii="Times New Roman" w:hAnsi="Times New Roman" w:cs="Times New Roman"/>
                <w:b/>
              </w:rPr>
              <w:t>Major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65B4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65B42">
              <w:rPr>
                <w:rFonts w:ascii="Times New Roman" w:hAnsi="Times New Roman" w:cs="Times New Roman"/>
                <w:b/>
              </w:rPr>
              <w:t xml:space="preserve">Minor Requirement </w:t>
            </w:r>
          </w:p>
          <w:p w14:paraId="0F18F23E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B42">
              <w:rPr>
                <w:rFonts w:ascii="Times New Roman" w:hAnsi="Times New Roman" w:cs="Times New Roman"/>
                <w:b/>
              </w:rPr>
              <w:t>/ Business Core / Common Core / Free Elective</w:t>
            </w:r>
            <w:r>
              <w:rPr>
                <w:rFonts w:ascii="Times New Roman" w:hAnsi="Times New Roman" w:cs="Times New Roman"/>
                <w:b/>
              </w:rPr>
              <w:t xml:space="preserve"> / Self-declare</w:t>
            </w:r>
            <w:r w:rsidRPr="00865B42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FB216A" w:rsidRPr="00865B42" w14:paraId="18D6C278" w14:textId="77777777" w:rsidTr="006E0C45">
        <w:tc>
          <w:tcPr>
            <w:tcW w:w="1406" w:type="dxa"/>
            <w:vMerge w:val="restart"/>
          </w:tcPr>
          <w:p w14:paraId="0A7F4859" w14:textId="77777777" w:rsidR="00FB216A" w:rsidRPr="0087173C" w:rsidRDefault="00FB216A" w:rsidP="006E0C45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53" w:type="dxa"/>
          </w:tcPr>
          <w:p w14:paraId="50072239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CB8BEC5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167B7225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6E8681F4" w14:textId="77777777" w:rsidTr="006E0C45">
        <w:tc>
          <w:tcPr>
            <w:tcW w:w="1406" w:type="dxa"/>
            <w:vMerge/>
          </w:tcPr>
          <w:p w14:paraId="01EF44F2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5334B91A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8ADF556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34A9BB63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6C21F2F0" w14:textId="77777777" w:rsidTr="006E0C45">
        <w:tc>
          <w:tcPr>
            <w:tcW w:w="1406" w:type="dxa"/>
            <w:vMerge/>
          </w:tcPr>
          <w:p w14:paraId="3934684D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2A9212CA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40E7876E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0D435BB5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1C9EBBDC" w14:textId="77777777" w:rsidTr="006E0C45">
        <w:tc>
          <w:tcPr>
            <w:tcW w:w="1406" w:type="dxa"/>
            <w:vMerge/>
          </w:tcPr>
          <w:p w14:paraId="6D71C643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40CFF9E4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05B27BEB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2B48A2EA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69763120" w14:textId="77777777" w:rsidTr="006E0C45">
        <w:tc>
          <w:tcPr>
            <w:tcW w:w="1406" w:type="dxa"/>
            <w:vMerge/>
          </w:tcPr>
          <w:p w14:paraId="10999A07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6FB6AD5F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4E260382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23615E95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6E624A1A" w14:textId="77777777" w:rsidTr="006E0C45">
        <w:tc>
          <w:tcPr>
            <w:tcW w:w="1406" w:type="dxa"/>
            <w:vMerge/>
          </w:tcPr>
          <w:p w14:paraId="76477EE6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2FDC3B6F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EE0F129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6" w:type="dxa"/>
          </w:tcPr>
          <w:p w14:paraId="06907196" w14:textId="77777777" w:rsidR="00FB216A" w:rsidRPr="00865B42" w:rsidRDefault="00FB216A" w:rsidP="006E0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A" w:rsidRPr="00865B42" w14:paraId="248BE9AB" w14:textId="77777777" w:rsidTr="006E0C45">
        <w:trPr>
          <w:trHeight w:val="468"/>
        </w:trPr>
        <w:tc>
          <w:tcPr>
            <w:tcW w:w="2959" w:type="dxa"/>
            <w:gridSpan w:val="2"/>
          </w:tcPr>
          <w:p w14:paraId="4BC1B3A4" w14:textId="77777777" w:rsidR="00FB216A" w:rsidRPr="00865B42" w:rsidRDefault="00FB216A" w:rsidP="006E0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</w:t>
            </w:r>
            <w:r w:rsidRPr="00865B42">
              <w:rPr>
                <w:rFonts w:ascii="Times New Roman" w:hAnsi="Times New Roman" w:cs="Times New Roman"/>
                <w:b/>
              </w:rPr>
              <w:t xml:space="preserve">credits in this term:        </w:t>
            </w:r>
          </w:p>
        </w:tc>
        <w:tc>
          <w:tcPr>
            <w:tcW w:w="915" w:type="dxa"/>
          </w:tcPr>
          <w:p w14:paraId="61157F81" w14:textId="77777777" w:rsidR="00FB216A" w:rsidRDefault="00FB216A" w:rsidP="006E0C45">
            <w:pPr>
              <w:rPr>
                <w:rFonts w:ascii="Times New Roman" w:hAnsi="Times New Roman" w:cs="Times New Roman"/>
                <w:b/>
              </w:rPr>
            </w:pPr>
          </w:p>
          <w:p w14:paraId="10C96B68" w14:textId="77777777" w:rsidR="00FB216A" w:rsidRPr="00865B42" w:rsidRDefault="00FB216A" w:rsidP="006E0C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6" w:type="dxa"/>
          </w:tcPr>
          <w:p w14:paraId="1A2A2BB5" w14:textId="77777777" w:rsidR="00FB216A" w:rsidRDefault="00FB216A" w:rsidP="006E0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Note: </w:t>
            </w:r>
            <w:r>
              <w:rPr>
                <w:rFonts w:ascii="Times New Roman" w:hAnsi="Times New Roman" w:cs="Times New Roman"/>
                <w:b/>
              </w:rPr>
              <w:tab/>
              <w:t xml:space="preserve">(Min/Max) no. of credits in regular semesters (12/18) </w:t>
            </w:r>
          </w:p>
          <w:p w14:paraId="5EDB77B3" w14:textId="77777777" w:rsidR="00FB216A" w:rsidRPr="00865B42" w:rsidRDefault="00FB216A" w:rsidP="006E0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(Max) no. of credits in Summer/Winter Semester is (9)</w:t>
            </w:r>
          </w:p>
        </w:tc>
      </w:tr>
    </w:tbl>
    <w:p w14:paraId="18912ABE" w14:textId="268FFE38" w:rsidR="00FB216A" w:rsidRDefault="00FB216A">
      <w:pPr>
        <w:rPr>
          <w:rFonts w:ascii="Times New Roman" w:hAnsi="Times New Roman" w:cs="Times New Roman"/>
          <w:b/>
          <w:lang w:eastAsia="zh-TW"/>
        </w:rPr>
      </w:pPr>
    </w:p>
    <w:p w14:paraId="7D186D8D" w14:textId="2F58CE32" w:rsidR="00FB216A" w:rsidRDefault="00FB216A">
      <w:pPr>
        <w:rPr>
          <w:rFonts w:ascii="Times New Roman" w:hAnsi="Times New Roman" w:cs="Times New Roman"/>
          <w:b/>
          <w:lang w:eastAsia="zh-TW"/>
        </w:rPr>
      </w:pPr>
      <w:r>
        <w:rPr>
          <w:rFonts w:ascii="Times New Roman" w:hAnsi="Times New Roman" w:cs="Times New Roman"/>
          <w:b/>
          <w:lang w:eastAsia="zh-TW"/>
        </w:rPr>
        <w:t xml:space="preserve">(Replicate the above table to the number of semesters needed for </w:t>
      </w:r>
      <w:r w:rsidR="00F07A8C">
        <w:rPr>
          <w:rFonts w:ascii="Times New Roman" w:hAnsi="Times New Roman" w:cs="Times New Roman"/>
          <w:b/>
          <w:lang w:eastAsia="zh-TW"/>
        </w:rPr>
        <w:t xml:space="preserve">the </w:t>
      </w:r>
      <w:r>
        <w:rPr>
          <w:rFonts w:ascii="Times New Roman" w:hAnsi="Times New Roman" w:cs="Times New Roman"/>
          <w:b/>
          <w:lang w:eastAsia="zh-TW"/>
        </w:rPr>
        <w:t>planned graduation)</w:t>
      </w:r>
    </w:p>
    <w:p w14:paraId="6C904CE6" w14:textId="61677449" w:rsidR="007D613B" w:rsidRDefault="007D613B">
      <w:pPr>
        <w:rPr>
          <w:rFonts w:ascii="Times New Roman" w:hAnsi="Times New Roman" w:cs="Times New Roman"/>
          <w:b/>
          <w:u w:val="single"/>
          <w:lang w:eastAsia="zh-TW"/>
        </w:rPr>
      </w:pPr>
      <w:r w:rsidRPr="00A43C83">
        <w:rPr>
          <w:rFonts w:ascii="Times New Roman" w:hAnsi="Times New Roman" w:cs="Times New Roman"/>
          <w:b/>
          <w:u w:val="single"/>
          <w:lang w:eastAsia="zh-TW"/>
        </w:rPr>
        <w:lastRenderedPageBreak/>
        <w:t>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520"/>
        <w:gridCol w:w="2700"/>
        <w:gridCol w:w="3235"/>
      </w:tblGrid>
      <w:tr w:rsidR="00AB67E5" w14:paraId="5107D00C" w14:textId="77777777" w:rsidTr="00AB67E5">
        <w:tc>
          <w:tcPr>
            <w:tcW w:w="2335" w:type="dxa"/>
          </w:tcPr>
          <w:p w14:paraId="27E1BB70" w14:textId="6EFBA7EB" w:rsidR="00AB67E5" w:rsidRDefault="00AB67E5" w:rsidP="00AB67E5">
            <w:pPr>
              <w:jc w:val="center"/>
              <w:rPr>
                <w:rFonts w:ascii="Times New Roman" w:hAnsi="Times New Roman" w:cs="Times New Roman"/>
                <w:b/>
                <w:u w:val="single"/>
                <w:lang w:eastAsia="zh-TW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zh-TW"/>
              </w:rPr>
              <w:t>Credits transferred</w:t>
            </w:r>
          </w:p>
        </w:tc>
        <w:tc>
          <w:tcPr>
            <w:tcW w:w="2520" w:type="dxa"/>
          </w:tcPr>
          <w:p w14:paraId="19E08192" w14:textId="602FF5DC" w:rsidR="00AB67E5" w:rsidRDefault="00AB67E5" w:rsidP="00AB67E5">
            <w:pPr>
              <w:jc w:val="center"/>
              <w:rPr>
                <w:rFonts w:ascii="Times New Roman" w:hAnsi="Times New Roman" w:cs="Times New Roman"/>
                <w:b/>
                <w:u w:val="single"/>
                <w:lang w:eastAsia="zh-TW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zh-TW"/>
              </w:rPr>
              <w:t>+ Credits obtained</w:t>
            </w:r>
          </w:p>
        </w:tc>
        <w:tc>
          <w:tcPr>
            <w:tcW w:w="2700" w:type="dxa"/>
          </w:tcPr>
          <w:p w14:paraId="54D77543" w14:textId="03E9ABA6" w:rsidR="00AB67E5" w:rsidRDefault="00AB67E5" w:rsidP="00AB67E5">
            <w:pPr>
              <w:jc w:val="center"/>
              <w:rPr>
                <w:rFonts w:ascii="Times New Roman" w:hAnsi="Times New Roman" w:cs="Times New Roman"/>
                <w:b/>
                <w:u w:val="single"/>
                <w:lang w:eastAsia="zh-TW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zh-TW"/>
              </w:rPr>
              <w:t>+ Credits from above plan</w:t>
            </w:r>
          </w:p>
        </w:tc>
        <w:tc>
          <w:tcPr>
            <w:tcW w:w="3235" w:type="dxa"/>
          </w:tcPr>
          <w:p w14:paraId="68BA6028" w14:textId="3698B17C" w:rsidR="00AB67E5" w:rsidRDefault="00AB67E5" w:rsidP="00AB67E5">
            <w:pPr>
              <w:jc w:val="center"/>
              <w:rPr>
                <w:rFonts w:ascii="Times New Roman" w:hAnsi="Times New Roman" w:cs="Times New Roman"/>
                <w:b/>
                <w:u w:val="single"/>
                <w:lang w:eastAsia="zh-TW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zh-TW"/>
              </w:rPr>
              <w:t>= Total (at least 120 credit)</w:t>
            </w:r>
          </w:p>
        </w:tc>
      </w:tr>
      <w:tr w:rsidR="00AB67E5" w14:paraId="5AB3FF76" w14:textId="77777777" w:rsidTr="00AB67E5">
        <w:trPr>
          <w:trHeight w:val="548"/>
        </w:trPr>
        <w:tc>
          <w:tcPr>
            <w:tcW w:w="2335" w:type="dxa"/>
          </w:tcPr>
          <w:p w14:paraId="33C53D51" w14:textId="77777777" w:rsidR="00AB67E5" w:rsidRDefault="00AB67E5">
            <w:pPr>
              <w:rPr>
                <w:rFonts w:ascii="Times New Roman" w:hAnsi="Times New Roman" w:cs="Times New Roman"/>
                <w:b/>
                <w:u w:val="single"/>
                <w:lang w:eastAsia="zh-TW"/>
              </w:rPr>
            </w:pPr>
          </w:p>
        </w:tc>
        <w:tc>
          <w:tcPr>
            <w:tcW w:w="2520" w:type="dxa"/>
          </w:tcPr>
          <w:p w14:paraId="30CE27EA" w14:textId="77777777" w:rsidR="00AB67E5" w:rsidRDefault="00AB67E5">
            <w:pPr>
              <w:rPr>
                <w:rFonts w:ascii="Times New Roman" w:hAnsi="Times New Roman" w:cs="Times New Roman"/>
                <w:b/>
                <w:u w:val="single"/>
                <w:lang w:eastAsia="zh-TW"/>
              </w:rPr>
            </w:pPr>
          </w:p>
        </w:tc>
        <w:tc>
          <w:tcPr>
            <w:tcW w:w="2700" w:type="dxa"/>
          </w:tcPr>
          <w:p w14:paraId="6FDE0D87" w14:textId="77777777" w:rsidR="00AB67E5" w:rsidRDefault="00AB67E5">
            <w:pPr>
              <w:rPr>
                <w:rFonts w:ascii="Times New Roman" w:hAnsi="Times New Roman" w:cs="Times New Roman"/>
                <w:b/>
                <w:u w:val="single"/>
                <w:lang w:eastAsia="zh-TW"/>
              </w:rPr>
            </w:pPr>
          </w:p>
        </w:tc>
        <w:tc>
          <w:tcPr>
            <w:tcW w:w="3235" w:type="dxa"/>
          </w:tcPr>
          <w:p w14:paraId="34B9E5DC" w14:textId="77777777" w:rsidR="00AB67E5" w:rsidRDefault="00AB67E5">
            <w:pPr>
              <w:rPr>
                <w:rFonts w:ascii="Times New Roman" w:hAnsi="Times New Roman" w:cs="Times New Roman"/>
                <w:b/>
                <w:u w:val="single"/>
                <w:lang w:eastAsia="zh-TW"/>
              </w:rPr>
            </w:pPr>
          </w:p>
        </w:tc>
      </w:tr>
    </w:tbl>
    <w:p w14:paraId="65D01FA3" w14:textId="2507AB01" w:rsidR="007D613B" w:rsidRPr="00AB67E5" w:rsidRDefault="00AB67E5" w:rsidP="007D613B">
      <w:pPr>
        <w:rPr>
          <w:rFonts w:ascii="Times New Roman" w:hAnsi="Times New Roman" w:cs="Times New Roman"/>
          <w:b/>
          <w:bCs/>
          <w:lang w:eastAsia="zh-TW"/>
        </w:rPr>
      </w:pPr>
      <w:r w:rsidRPr="00AB67E5">
        <w:rPr>
          <w:rFonts w:ascii="Times New Roman" w:hAnsi="Times New Roman" w:cs="Times New Roman"/>
          <w:b/>
          <w:bCs/>
          <w:lang w:eastAsia="zh-TW"/>
        </w:rPr>
        <w:t>Students are required to provide an e-copy of the latest unofficial transcript for verification purpose.</w:t>
      </w:r>
    </w:p>
    <w:p w14:paraId="3EA94F87" w14:textId="71C8A725" w:rsidR="00F05BE1" w:rsidRPr="00DA1A7F" w:rsidRDefault="00506CE6" w:rsidP="00D4323C">
      <w:pPr>
        <w:rPr>
          <w:rFonts w:ascii="Times New Roman" w:hAnsi="Times New Roman" w:cs="Times New Roman"/>
          <w:b/>
          <w:sz w:val="28"/>
          <w:u w:val="single"/>
          <w:lang w:eastAsia="zh-TW"/>
        </w:rPr>
      </w:pPr>
      <w:r w:rsidRPr="00DA1A7F">
        <w:rPr>
          <w:rFonts w:ascii="Times New Roman" w:hAnsi="Times New Roman" w:cs="Times New Roman"/>
          <w:b/>
          <w:sz w:val="28"/>
          <w:u w:val="single"/>
          <w:lang w:eastAsia="zh-TW"/>
        </w:rPr>
        <w:t xml:space="preserve">Reference: </w:t>
      </w:r>
      <w:r w:rsidR="00F05BE1" w:rsidRPr="00DA1A7F">
        <w:rPr>
          <w:rFonts w:ascii="Times New Roman" w:hAnsi="Times New Roman" w:cs="Times New Roman"/>
          <w:b/>
          <w:sz w:val="28"/>
          <w:u w:val="single"/>
          <w:lang w:eastAsia="zh-TW"/>
        </w:rPr>
        <w:t>Course Offering</w:t>
      </w:r>
      <w:r w:rsidR="005F4D05">
        <w:rPr>
          <w:rFonts w:ascii="Times New Roman" w:hAnsi="Times New Roman" w:cs="Times New Roman"/>
          <w:b/>
          <w:sz w:val="28"/>
          <w:u w:val="single"/>
          <w:lang w:eastAsia="zh-TW"/>
        </w:rPr>
        <w:t xml:space="preserve"> Schedule for BBA(ACCT) </w:t>
      </w:r>
      <w:r w:rsidR="00275C2D">
        <w:rPr>
          <w:rFonts w:ascii="Times New Roman" w:hAnsi="Times New Roman" w:cs="Times New Roman"/>
          <w:b/>
          <w:sz w:val="28"/>
          <w:u w:val="single"/>
          <w:lang w:eastAsia="zh-TW"/>
        </w:rPr>
        <w:t>Major</w:t>
      </w:r>
      <w:r w:rsidR="007204E7">
        <w:rPr>
          <w:rFonts w:ascii="Times New Roman" w:hAnsi="Times New Roman" w:cs="Times New Roman"/>
          <w:b/>
          <w:sz w:val="28"/>
          <w:u w:val="single"/>
          <w:lang w:eastAsia="zh-TW"/>
        </w:rPr>
        <w:t>*</w:t>
      </w:r>
    </w:p>
    <w:tbl>
      <w:tblPr>
        <w:tblStyle w:val="TableGrid"/>
        <w:tblW w:w="11174" w:type="dxa"/>
        <w:tblInd w:w="-289" w:type="dxa"/>
        <w:tblLook w:val="04A0" w:firstRow="1" w:lastRow="0" w:firstColumn="1" w:lastColumn="0" w:noHBand="0" w:noVBand="1"/>
      </w:tblPr>
      <w:tblGrid>
        <w:gridCol w:w="5864"/>
        <w:gridCol w:w="5310"/>
      </w:tblGrid>
      <w:tr w:rsidR="00F05BE1" w:rsidRPr="00961C5E" w14:paraId="2A576B7B" w14:textId="77777777" w:rsidTr="008A3096">
        <w:tc>
          <w:tcPr>
            <w:tcW w:w="5864" w:type="dxa"/>
          </w:tcPr>
          <w:p w14:paraId="01BE58BF" w14:textId="111C589A" w:rsidR="00F05BE1" w:rsidRPr="00961C5E" w:rsidRDefault="00F05BE1" w:rsidP="00F05BE1">
            <w:pPr>
              <w:jc w:val="center"/>
              <w:rPr>
                <w:rFonts w:ascii="Times New Roman" w:hAnsi="Times New Roman" w:cs="Times New Roman"/>
                <w:b/>
                <w:sz w:val="28"/>
                <w:lang w:eastAsia="zh-TW"/>
              </w:rPr>
            </w:pPr>
            <w:r w:rsidRPr="00961C5E">
              <w:rPr>
                <w:rFonts w:ascii="Times New Roman" w:hAnsi="Times New Roman" w:cs="Times New Roman"/>
                <w:b/>
                <w:sz w:val="28"/>
                <w:lang w:eastAsia="zh-TW"/>
              </w:rPr>
              <w:t xml:space="preserve">Every </w:t>
            </w:r>
            <w:r w:rsidRPr="00961C5E">
              <w:rPr>
                <w:rFonts w:ascii="Times New Roman" w:hAnsi="Times New Roman" w:cs="Times New Roman"/>
                <w:b/>
                <w:sz w:val="28"/>
                <w:u w:val="single"/>
                <w:lang w:eastAsia="zh-TW"/>
              </w:rPr>
              <w:t>FALL</w:t>
            </w:r>
            <w:r w:rsidRPr="00961C5E">
              <w:rPr>
                <w:rFonts w:ascii="Times New Roman" w:hAnsi="Times New Roman" w:cs="Times New Roman"/>
                <w:b/>
                <w:sz w:val="28"/>
                <w:lang w:eastAsia="zh-TW"/>
              </w:rPr>
              <w:t xml:space="preserve"> Semester</w:t>
            </w:r>
          </w:p>
        </w:tc>
        <w:tc>
          <w:tcPr>
            <w:tcW w:w="5310" w:type="dxa"/>
          </w:tcPr>
          <w:p w14:paraId="7E5F5546" w14:textId="4FB6F7F3" w:rsidR="00F05BE1" w:rsidRPr="00961C5E" w:rsidRDefault="00F05BE1" w:rsidP="00A4732F">
            <w:pPr>
              <w:jc w:val="center"/>
              <w:rPr>
                <w:rFonts w:ascii="Times New Roman" w:hAnsi="Times New Roman" w:cs="Times New Roman"/>
                <w:b/>
                <w:sz w:val="28"/>
                <w:lang w:eastAsia="zh-TW"/>
              </w:rPr>
            </w:pPr>
            <w:r w:rsidRPr="00961C5E">
              <w:rPr>
                <w:rFonts w:ascii="Times New Roman" w:hAnsi="Times New Roman" w:cs="Times New Roman"/>
                <w:b/>
                <w:sz w:val="28"/>
                <w:lang w:eastAsia="zh-TW"/>
              </w:rPr>
              <w:t xml:space="preserve">Every </w:t>
            </w:r>
            <w:r w:rsidR="00A4732F" w:rsidRPr="00961C5E">
              <w:rPr>
                <w:rFonts w:ascii="Times New Roman" w:hAnsi="Times New Roman" w:cs="Times New Roman"/>
                <w:b/>
                <w:sz w:val="28"/>
                <w:u w:val="single"/>
                <w:lang w:eastAsia="zh-TW"/>
              </w:rPr>
              <w:t>SPRING</w:t>
            </w:r>
            <w:r w:rsidRPr="00961C5E">
              <w:rPr>
                <w:rFonts w:ascii="Times New Roman" w:hAnsi="Times New Roman" w:cs="Times New Roman"/>
                <w:b/>
                <w:sz w:val="28"/>
                <w:lang w:eastAsia="zh-TW"/>
              </w:rPr>
              <w:t xml:space="preserve"> Semester</w:t>
            </w:r>
          </w:p>
        </w:tc>
      </w:tr>
      <w:tr w:rsidR="00F05BE1" w:rsidRPr="00124EC9" w14:paraId="02821338" w14:textId="77777777" w:rsidTr="008A3096">
        <w:tc>
          <w:tcPr>
            <w:tcW w:w="5864" w:type="dxa"/>
          </w:tcPr>
          <w:p w14:paraId="34CE88E7" w14:textId="66FABA43" w:rsidR="00F05BE1" w:rsidRPr="00961C5E" w:rsidRDefault="00A4732F" w:rsidP="00F05BE1">
            <w:pPr>
              <w:rPr>
                <w:rFonts w:ascii="Times New Roman" w:hAnsi="Times New Roman" w:cs="Times New Roman"/>
                <w:b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b/>
                <w:sz w:val="20"/>
                <w:highlight w:val="yellow"/>
                <w:lang w:eastAsia="zh-TW"/>
              </w:rPr>
              <w:t xml:space="preserve">ACCT </w:t>
            </w:r>
            <w:r w:rsidR="00275C2D" w:rsidRPr="00961C5E">
              <w:rPr>
                <w:rFonts w:ascii="Times New Roman" w:hAnsi="Times New Roman" w:cs="Times New Roman"/>
                <w:b/>
                <w:sz w:val="20"/>
                <w:highlight w:val="yellow"/>
                <w:lang w:eastAsia="zh-TW"/>
              </w:rPr>
              <w:t xml:space="preserve">Required </w:t>
            </w:r>
            <w:r w:rsidR="00F05BE1" w:rsidRPr="00961C5E">
              <w:rPr>
                <w:rFonts w:ascii="Times New Roman" w:hAnsi="Times New Roman" w:cs="Times New Roman"/>
                <w:b/>
                <w:sz w:val="20"/>
                <w:highlight w:val="yellow"/>
                <w:lang w:eastAsia="zh-TW"/>
              </w:rPr>
              <w:t>Courses:</w:t>
            </w:r>
            <w:r w:rsidR="006065E9">
              <w:rPr>
                <w:rFonts w:ascii="Times New Roman" w:hAnsi="Times New Roman" w:cs="Times New Roman"/>
                <w:b/>
                <w:sz w:val="20"/>
                <w:lang w:eastAsia="zh-TW"/>
              </w:rPr>
              <w:t xml:space="preserve"> (no. of credits)</w:t>
            </w:r>
          </w:p>
          <w:p w14:paraId="01A806E0" w14:textId="088BEDB8" w:rsidR="00F05BE1" w:rsidRPr="00961C5E" w:rsidRDefault="00F05BE1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 xml:space="preserve">ACCT 3010 – Financial Accounting I 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>(3)</w:t>
            </w:r>
          </w:p>
          <w:p w14:paraId="1B895618" w14:textId="11905034" w:rsidR="00F05BE1" w:rsidRPr="00961C5E" w:rsidRDefault="00A4732F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 xml:space="preserve">ACCT 3610 – Business </w:t>
            </w:r>
            <w:r w:rsidR="00F05BE1" w:rsidRPr="00961C5E">
              <w:rPr>
                <w:rFonts w:ascii="Times New Roman" w:hAnsi="Times New Roman" w:cs="Times New Roman"/>
                <w:sz w:val="20"/>
                <w:lang w:eastAsia="zh-TW"/>
              </w:rPr>
              <w:t>Law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</w:p>
          <w:p w14:paraId="438D4C81" w14:textId="61264936" w:rsidR="00F05BE1" w:rsidRPr="00961C5E" w:rsidRDefault="00F05BE1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ACCT 388</w:t>
            </w:r>
            <w:r w:rsidR="00A4732F" w:rsidRPr="00961C5E">
              <w:rPr>
                <w:rFonts w:ascii="Times New Roman" w:hAnsi="Times New Roman" w:cs="Times New Roman"/>
                <w:sz w:val="20"/>
                <w:lang w:eastAsia="zh-TW"/>
              </w:rPr>
              <w:t xml:space="preserve">0 – Professional </w:t>
            </w: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Excellence Program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 xml:space="preserve"> (1)</w:t>
            </w:r>
          </w:p>
          <w:p w14:paraId="1F0BFCEA" w14:textId="0944AB01" w:rsidR="00F05BE1" w:rsidRPr="00961C5E" w:rsidRDefault="00A4732F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 xml:space="preserve">ACCT 4010 – Advanced </w:t>
            </w:r>
            <w:r w:rsidR="00F05BE1" w:rsidRPr="00961C5E">
              <w:rPr>
                <w:rFonts w:ascii="Times New Roman" w:hAnsi="Times New Roman" w:cs="Times New Roman"/>
                <w:sz w:val="20"/>
                <w:lang w:eastAsia="zh-TW"/>
              </w:rPr>
              <w:t>Financial Accounting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</w:p>
          <w:p w14:paraId="493E0B53" w14:textId="260650F6" w:rsidR="00F05BE1" w:rsidRPr="00961C5E" w:rsidRDefault="00F05BE1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 xml:space="preserve">ACCT 4510 </w:t>
            </w:r>
            <w:r w:rsidR="00A4732F" w:rsidRPr="00961C5E">
              <w:rPr>
                <w:rFonts w:ascii="Times New Roman" w:hAnsi="Times New Roman" w:cs="Times New Roman"/>
                <w:sz w:val="20"/>
                <w:lang w:eastAsia="zh-TW"/>
              </w:rPr>
              <w:t>–</w:t>
            </w: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 xml:space="preserve"> Auditing</w:t>
            </w:r>
            <w:r w:rsidR="00A4732F" w:rsidRPr="00961C5E">
              <w:rPr>
                <w:rFonts w:ascii="Times New Roman" w:hAnsi="Times New Roman" w:cs="Times New Roman"/>
                <w:sz w:val="20"/>
                <w:lang w:eastAsia="zh-TW"/>
              </w:rPr>
              <w:t xml:space="preserve"> 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>(3)</w:t>
            </w:r>
          </w:p>
          <w:p w14:paraId="1586EB52" w14:textId="7218EB7A" w:rsidR="003F71C2" w:rsidRPr="00961C5E" w:rsidRDefault="003F71C2" w:rsidP="00A4732F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  <w:tc>
          <w:tcPr>
            <w:tcW w:w="5310" w:type="dxa"/>
          </w:tcPr>
          <w:p w14:paraId="46A4F397" w14:textId="4229E119" w:rsidR="00F05BE1" w:rsidRPr="00961C5E" w:rsidRDefault="00A4732F" w:rsidP="00F05BE1">
            <w:pPr>
              <w:rPr>
                <w:rFonts w:ascii="Times New Roman" w:hAnsi="Times New Roman" w:cs="Times New Roman"/>
                <w:b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b/>
                <w:sz w:val="20"/>
                <w:highlight w:val="yellow"/>
                <w:lang w:eastAsia="zh-TW"/>
              </w:rPr>
              <w:t xml:space="preserve">ACCT </w:t>
            </w:r>
            <w:r w:rsidR="00842132">
              <w:rPr>
                <w:rFonts w:ascii="Times New Roman" w:hAnsi="Times New Roman" w:cs="Times New Roman"/>
                <w:b/>
                <w:sz w:val="20"/>
                <w:highlight w:val="yellow"/>
                <w:lang w:eastAsia="zh-TW"/>
              </w:rPr>
              <w:t>Required</w:t>
            </w:r>
            <w:r w:rsidR="00F05BE1" w:rsidRPr="00961C5E">
              <w:rPr>
                <w:rFonts w:ascii="Times New Roman" w:hAnsi="Times New Roman" w:cs="Times New Roman"/>
                <w:b/>
                <w:sz w:val="20"/>
                <w:highlight w:val="yellow"/>
                <w:lang w:eastAsia="zh-TW"/>
              </w:rPr>
              <w:t xml:space="preserve"> Courses:</w:t>
            </w:r>
            <w:r w:rsidR="006065E9">
              <w:rPr>
                <w:rFonts w:ascii="Times New Roman" w:hAnsi="Times New Roman" w:cs="Times New Roman"/>
                <w:b/>
                <w:sz w:val="20"/>
                <w:lang w:eastAsia="zh-TW"/>
              </w:rPr>
              <w:t xml:space="preserve"> (no. of credits)</w:t>
            </w:r>
          </w:p>
          <w:p w14:paraId="00ACAFBB" w14:textId="21F0DE41" w:rsidR="00F05BE1" w:rsidRPr="00961C5E" w:rsidRDefault="00F05BE1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ACCT 3020</w:t>
            </w:r>
            <w:r w:rsidR="001C11F7" w:rsidRPr="00961C5E">
              <w:rPr>
                <w:rFonts w:ascii="Times New Roman" w:hAnsi="Times New Roman" w:cs="Times New Roman"/>
                <w:sz w:val="20"/>
                <w:lang w:eastAsia="zh-TW"/>
              </w:rPr>
              <w:t xml:space="preserve"> – Financial </w:t>
            </w: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Accounting II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</w:p>
          <w:p w14:paraId="28EC1DEB" w14:textId="1731B685" w:rsidR="00F05BE1" w:rsidRPr="00961C5E" w:rsidRDefault="00F05BE1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ACCT 3210 – Advanced Management Accounting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</w:p>
          <w:p w14:paraId="3AB67BE8" w14:textId="4223983A" w:rsidR="00F05BE1" w:rsidRPr="00961C5E" w:rsidRDefault="00F05BE1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ACCT 3610 – Business Law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</w:p>
          <w:p w14:paraId="4F97AB85" w14:textId="39C209BC" w:rsidR="00F05BE1" w:rsidRPr="00961C5E" w:rsidRDefault="00F05BE1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ACCT 4410 – Taxation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  <w:r w:rsidR="00755D9A">
              <w:rPr>
                <w:rFonts w:ascii="Times New Roman" w:hAnsi="Times New Roman" w:cs="Times New Roman" w:hint="eastAsia"/>
                <w:sz w:val="20"/>
                <w:lang w:eastAsia="zh-TW"/>
              </w:rPr>
              <w:t xml:space="preserve"> #</w:t>
            </w:r>
          </w:p>
          <w:p w14:paraId="73FE6BFF" w14:textId="66104189" w:rsidR="003F71C2" w:rsidRPr="00961C5E" w:rsidRDefault="003F71C2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961C5E" w:rsidRPr="00124EC9" w14:paraId="6DD36B25" w14:textId="77777777" w:rsidTr="008A3096">
        <w:tc>
          <w:tcPr>
            <w:tcW w:w="5864" w:type="dxa"/>
          </w:tcPr>
          <w:p w14:paraId="2C34DD78" w14:textId="109C0601" w:rsidR="00961C5E" w:rsidRPr="00961C5E" w:rsidRDefault="00961C5E" w:rsidP="00961C5E">
            <w:pPr>
              <w:rPr>
                <w:rFonts w:ascii="Times New Roman" w:hAnsi="Times New Roman" w:cs="Times New Roman"/>
                <w:b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b/>
                <w:sz w:val="20"/>
                <w:highlight w:val="yellow"/>
                <w:lang w:eastAsia="zh-TW"/>
              </w:rPr>
              <w:t>ACCT Electives:</w:t>
            </w:r>
            <w:r w:rsidR="006065E9">
              <w:rPr>
                <w:rFonts w:ascii="Times New Roman" w:hAnsi="Times New Roman" w:cs="Times New Roman"/>
                <w:b/>
                <w:sz w:val="20"/>
                <w:lang w:eastAsia="zh-TW"/>
              </w:rPr>
              <w:t xml:space="preserve"> (no. of credits)</w:t>
            </w:r>
          </w:p>
          <w:p w14:paraId="52A7A8A5" w14:textId="77777777" w:rsidR="008E6BCB" w:rsidRPr="00961C5E" w:rsidRDefault="008E6BCB" w:rsidP="008E6BCB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ACCT 4710 – Accoun</w:t>
            </w:r>
            <w:r>
              <w:rPr>
                <w:rFonts w:ascii="Times New Roman" w:hAnsi="Times New Roman" w:cs="Times New Roman"/>
                <w:sz w:val="20"/>
                <w:lang w:eastAsia="zh-TW"/>
              </w:rPr>
              <w:t xml:space="preserve">ting Analytics for Professional </w:t>
            </w: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Accountants</w:t>
            </w:r>
            <w:r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</w:p>
          <w:p w14:paraId="10A6FF16" w14:textId="04A408C7" w:rsidR="00961C5E" w:rsidRPr="00721FA7" w:rsidRDefault="008E6BCB" w:rsidP="00F05BE1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TW"/>
              </w:rPr>
              <w:t>ACCT 4802</w:t>
            </w: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 xml:space="preserve"> – </w:t>
            </w:r>
            <w:r w:rsidRPr="008E6BCB">
              <w:rPr>
                <w:rFonts w:ascii="Times New Roman" w:hAnsi="Times New Roman" w:cs="Times New Roman"/>
                <w:sz w:val="20"/>
                <w:lang w:eastAsia="zh-TW"/>
              </w:rPr>
              <w:t>Valuation and Risk Management in Mergers and Acquisitions</w:t>
            </w:r>
            <w:r>
              <w:rPr>
                <w:rFonts w:ascii="Times New Roman" w:hAnsi="Times New Roman" w:cs="Times New Roman" w:hint="eastAsia"/>
                <w:sz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zh-TW"/>
              </w:rPr>
              <w:t>(3)</w:t>
            </w:r>
          </w:p>
        </w:tc>
        <w:tc>
          <w:tcPr>
            <w:tcW w:w="5310" w:type="dxa"/>
          </w:tcPr>
          <w:p w14:paraId="12E0EB62" w14:textId="6800FA37" w:rsidR="00961C5E" w:rsidRPr="00961C5E" w:rsidRDefault="00961C5E" w:rsidP="00961C5E">
            <w:pPr>
              <w:rPr>
                <w:rFonts w:ascii="Times New Roman" w:hAnsi="Times New Roman" w:cs="Times New Roman"/>
                <w:b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b/>
                <w:sz w:val="20"/>
                <w:highlight w:val="yellow"/>
                <w:lang w:eastAsia="zh-TW"/>
              </w:rPr>
              <w:t>ACCT Electives:</w:t>
            </w:r>
            <w:r w:rsidR="006065E9">
              <w:rPr>
                <w:rFonts w:ascii="Times New Roman" w:hAnsi="Times New Roman" w:cs="Times New Roman"/>
                <w:b/>
                <w:sz w:val="20"/>
                <w:lang w:eastAsia="zh-TW"/>
              </w:rPr>
              <w:t xml:space="preserve"> (no. of credits)</w:t>
            </w:r>
          </w:p>
          <w:p w14:paraId="260DA04F" w14:textId="61589EBA" w:rsidR="00CC2AD9" w:rsidRDefault="00961C5E" w:rsidP="00961C5E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ACCT 4610 – Company Law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</w:p>
          <w:p w14:paraId="4CA5E9D9" w14:textId="1738BE7A" w:rsidR="00D734FC" w:rsidRDefault="00D734FC" w:rsidP="00961C5E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ACCT 4710 – Accoun</w:t>
            </w:r>
            <w:r>
              <w:rPr>
                <w:rFonts w:ascii="Times New Roman" w:hAnsi="Times New Roman" w:cs="Times New Roman"/>
                <w:sz w:val="20"/>
                <w:lang w:eastAsia="zh-TW"/>
              </w:rPr>
              <w:t xml:space="preserve">ting Analytics for Professional </w:t>
            </w:r>
            <w:r w:rsidRPr="00961C5E">
              <w:rPr>
                <w:rFonts w:ascii="Times New Roman" w:hAnsi="Times New Roman" w:cs="Times New Roman"/>
                <w:sz w:val="20"/>
                <w:lang w:eastAsia="zh-TW"/>
              </w:rPr>
              <w:t>Accountants</w:t>
            </w:r>
            <w:r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</w:p>
          <w:p w14:paraId="716E402F" w14:textId="2C46BEEC" w:rsidR="00FB216A" w:rsidRDefault="00FB216A" w:rsidP="00961C5E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lang w:eastAsia="zh-TW"/>
              </w:rPr>
              <w:t xml:space="preserve">ACCT 4720 </w:t>
            </w:r>
            <w:r w:rsidR="00D4323C">
              <w:rPr>
                <w:rFonts w:ascii="Times New Roman" w:hAnsi="Times New Roman" w:cs="Times New Roman"/>
                <w:sz w:val="20"/>
                <w:lang w:eastAsia="zh-TW"/>
              </w:rPr>
              <w:t>–</w:t>
            </w:r>
            <w:r>
              <w:rPr>
                <w:rFonts w:ascii="Times New Roman" w:hAnsi="Times New Roman" w:cs="Times New Roman"/>
                <w:sz w:val="20"/>
                <w:lang w:eastAsia="zh-TW"/>
              </w:rPr>
              <w:t xml:space="preserve"> </w:t>
            </w:r>
            <w:r w:rsidR="00D4323C">
              <w:rPr>
                <w:rFonts w:ascii="Times New Roman" w:hAnsi="Times New Roman" w:cs="Times New Roman"/>
                <w:sz w:val="20"/>
                <w:lang w:eastAsia="zh-TW"/>
              </w:rPr>
              <w:t>Equity Investment with Machine Learning</w:t>
            </w:r>
            <w:r w:rsidR="006065E9">
              <w:rPr>
                <w:rFonts w:ascii="Times New Roman" w:hAnsi="Times New Roman" w:cs="Times New Roman"/>
                <w:sz w:val="20"/>
                <w:lang w:eastAsia="zh-TW"/>
              </w:rPr>
              <w:t xml:space="preserve"> (3)</w:t>
            </w:r>
          </w:p>
          <w:p w14:paraId="24985383" w14:textId="7BB824EA" w:rsidR="008E6BCB" w:rsidRPr="00961C5E" w:rsidRDefault="008E6BCB" w:rsidP="00961C5E">
            <w:pPr>
              <w:rPr>
                <w:rFonts w:ascii="Times New Roman" w:hAnsi="Times New Roman" w:cs="Times New Roman"/>
                <w:sz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TW"/>
              </w:rPr>
              <w:t>ACCT</w:t>
            </w:r>
            <w:r w:rsidR="00755D9A">
              <w:rPr>
                <w:rFonts w:ascii="Times New Roman" w:hAnsi="Times New Roman" w:cs="Times New Roman" w:hint="eastAsia"/>
                <w:sz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lang w:eastAsia="zh-TW"/>
              </w:rPr>
              <w:t>4803</w:t>
            </w:r>
            <w:r>
              <w:rPr>
                <w:rFonts w:ascii="Times New Roman" w:hAnsi="Times New Roman" w:cs="Times New Roman"/>
                <w:sz w:val="20"/>
                <w:lang w:eastAsia="zh-TW"/>
              </w:rPr>
              <w:t xml:space="preserve"> – </w:t>
            </w:r>
            <w:r w:rsidRPr="008E6BCB">
              <w:rPr>
                <w:rFonts w:ascii="Times New Roman" w:hAnsi="Times New Roman" w:cs="Times New Roman"/>
                <w:sz w:val="20"/>
                <w:lang w:eastAsia="zh-TW"/>
              </w:rPr>
              <w:t xml:space="preserve">Artificial Intelligence for Accounting Practice and Analysis </w:t>
            </w:r>
            <w:r>
              <w:rPr>
                <w:rFonts w:ascii="Times New Roman" w:hAnsi="Times New Roman" w:cs="Times New Roman" w:hint="eastAsia"/>
                <w:sz w:val="20"/>
                <w:lang w:eastAsia="zh-TW"/>
              </w:rPr>
              <w:t>(3)</w:t>
            </w:r>
          </w:p>
          <w:p w14:paraId="7194A038" w14:textId="36472BBD" w:rsidR="00961C5E" w:rsidRPr="00961C5E" w:rsidRDefault="00961C5E" w:rsidP="00F05BE1">
            <w:pPr>
              <w:rPr>
                <w:rFonts w:ascii="Times New Roman" w:hAnsi="Times New Roman" w:cs="Times New Roman"/>
                <w:b/>
                <w:sz w:val="20"/>
                <w:highlight w:val="yellow"/>
                <w:lang w:eastAsia="zh-TW"/>
              </w:rPr>
            </w:pPr>
          </w:p>
        </w:tc>
      </w:tr>
    </w:tbl>
    <w:p w14:paraId="7D1BD21E" w14:textId="77777777" w:rsidR="00721FA7" w:rsidRDefault="00721FA7" w:rsidP="00F05BE1">
      <w:pPr>
        <w:rPr>
          <w:rFonts w:ascii="Times New Roman" w:hAnsi="Times New Roman" w:cs="Times New Roman"/>
          <w:b/>
          <w:i/>
          <w:u w:val="single"/>
          <w:lang w:eastAsia="zh-TW"/>
        </w:rPr>
      </w:pPr>
    </w:p>
    <w:p w14:paraId="59E66F85" w14:textId="1C861644" w:rsidR="00755D9A" w:rsidRPr="007204E7" w:rsidRDefault="00CA2751" w:rsidP="00F05BE1">
      <w:pPr>
        <w:rPr>
          <w:rFonts w:ascii="Times New Roman" w:hAnsi="Times New Roman" w:cs="Times New Roman"/>
          <w:b/>
          <w:i/>
          <w:u w:val="single"/>
          <w:lang w:eastAsia="zh-TW"/>
        </w:rPr>
      </w:pPr>
      <w:r>
        <w:rPr>
          <w:rFonts w:ascii="Times New Roman" w:hAnsi="Times New Roman" w:cs="Times New Roman" w:hint="eastAsia"/>
          <w:b/>
          <w:i/>
          <w:u w:val="single"/>
          <w:lang w:eastAsia="zh-TW"/>
        </w:rPr>
        <w:t>#</w:t>
      </w:r>
      <w:r w:rsidR="008E5D9B" w:rsidRPr="008E5D9B">
        <w:rPr>
          <w:rFonts w:ascii="Times New Roman" w:hAnsi="Times New Roman" w:cs="Times New Roman"/>
          <w:b/>
          <w:i/>
          <w:u w:val="single"/>
          <w:lang w:eastAsia="zh-TW"/>
        </w:rPr>
        <w:t xml:space="preserve">ACCT4410 Taxation </w:t>
      </w:r>
      <w:r w:rsidR="00A366DA">
        <w:rPr>
          <w:rFonts w:ascii="Times New Roman" w:hAnsi="Times New Roman" w:cs="Times New Roman"/>
          <w:b/>
          <w:i/>
          <w:u w:val="single"/>
          <w:lang w:eastAsia="zh-TW"/>
        </w:rPr>
        <w:t>has</w:t>
      </w:r>
      <w:r w:rsidR="008E5D9B" w:rsidRPr="008E5D9B">
        <w:rPr>
          <w:rFonts w:ascii="Times New Roman" w:hAnsi="Times New Roman" w:cs="Times New Roman"/>
          <w:b/>
          <w:i/>
          <w:u w:val="single"/>
          <w:lang w:eastAsia="zh-TW"/>
        </w:rPr>
        <w:t xml:space="preserve"> </w:t>
      </w:r>
      <w:r w:rsidR="00A5673A">
        <w:rPr>
          <w:rFonts w:ascii="Times New Roman" w:hAnsi="Times New Roman" w:cs="Times New Roman"/>
          <w:b/>
          <w:i/>
          <w:u w:val="single"/>
          <w:lang w:eastAsia="zh-TW"/>
        </w:rPr>
        <w:t>been</w:t>
      </w:r>
      <w:r w:rsidR="008E5D9B" w:rsidRPr="008E5D9B">
        <w:rPr>
          <w:rFonts w:ascii="Times New Roman" w:hAnsi="Times New Roman" w:cs="Times New Roman"/>
          <w:b/>
          <w:i/>
          <w:u w:val="single"/>
          <w:lang w:eastAsia="zh-TW"/>
        </w:rPr>
        <w:t xml:space="preserve"> removed from the major required </w:t>
      </w:r>
      <w:r w:rsidR="007A5635">
        <w:rPr>
          <w:rFonts w:ascii="Times New Roman" w:hAnsi="Times New Roman" w:cs="Times New Roman" w:hint="eastAsia"/>
          <w:b/>
          <w:i/>
          <w:u w:val="single"/>
          <w:lang w:eastAsia="zh-TW"/>
        </w:rPr>
        <w:t xml:space="preserve">core </w:t>
      </w:r>
      <w:r w:rsidR="008E5D9B" w:rsidRPr="008E5D9B">
        <w:rPr>
          <w:rFonts w:ascii="Times New Roman" w:hAnsi="Times New Roman" w:cs="Times New Roman"/>
          <w:b/>
          <w:i/>
          <w:u w:val="single"/>
          <w:lang w:eastAsia="zh-TW"/>
        </w:rPr>
        <w:t xml:space="preserve">course list for students who </w:t>
      </w:r>
      <w:r w:rsidR="00A366DA">
        <w:rPr>
          <w:rFonts w:ascii="Times New Roman" w:hAnsi="Times New Roman" w:cs="Times New Roman"/>
          <w:b/>
          <w:i/>
          <w:u w:val="single"/>
          <w:lang w:eastAsia="zh-TW"/>
        </w:rPr>
        <w:t>were</w:t>
      </w:r>
      <w:r w:rsidR="008E5D9B" w:rsidRPr="008E5D9B">
        <w:rPr>
          <w:rFonts w:ascii="Times New Roman" w:hAnsi="Times New Roman" w:cs="Times New Roman"/>
          <w:b/>
          <w:i/>
          <w:u w:val="single"/>
          <w:lang w:eastAsia="zh-TW"/>
        </w:rPr>
        <w:t xml:space="preserve"> admitted from the intake cohort 2023/24 onwards.</w:t>
      </w:r>
    </w:p>
    <w:p w14:paraId="2D5B743B" w14:textId="20B13A2A" w:rsidR="001C11F7" w:rsidRPr="00EA4C5E" w:rsidRDefault="00D4323C" w:rsidP="00F05BE1">
      <w:pPr>
        <w:rPr>
          <w:rFonts w:ascii="Times New Roman" w:hAnsi="Times New Roman" w:cs="Times New Roman"/>
          <w:b/>
          <w:sz w:val="24"/>
          <w:u w:val="single"/>
          <w:lang w:eastAsia="zh-TW"/>
        </w:rPr>
      </w:pPr>
      <w:r w:rsidRPr="00027CDB">
        <w:rPr>
          <w:rFonts w:ascii="Times New Roman" w:hAnsi="Times New Roman" w:cs="Times New Roman"/>
          <w:b/>
          <w:u w:val="single"/>
          <w:lang w:eastAsia="zh-TW"/>
        </w:rPr>
        <w:t>Imp</w:t>
      </w:r>
      <w:r w:rsidR="00EA4C5E" w:rsidRPr="00027CDB">
        <w:rPr>
          <w:rFonts w:ascii="Times New Roman" w:hAnsi="Times New Roman" w:cs="Times New Roman"/>
          <w:b/>
          <w:sz w:val="24"/>
          <w:u w:val="single"/>
          <w:lang w:eastAsia="zh-TW"/>
        </w:rPr>
        <w:t>o</w:t>
      </w:r>
      <w:r w:rsidR="00EA4C5E" w:rsidRPr="00EA4C5E">
        <w:rPr>
          <w:rFonts w:ascii="Times New Roman" w:hAnsi="Times New Roman" w:cs="Times New Roman"/>
          <w:b/>
          <w:sz w:val="24"/>
          <w:u w:val="single"/>
          <w:lang w:eastAsia="zh-TW"/>
        </w:rPr>
        <w:t xml:space="preserve">rtant </w:t>
      </w:r>
      <w:r w:rsidR="001C11F7" w:rsidRPr="00EA4C5E">
        <w:rPr>
          <w:rFonts w:ascii="Times New Roman" w:hAnsi="Times New Roman" w:cs="Times New Roman"/>
          <w:b/>
          <w:sz w:val="24"/>
          <w:u w:val="single"/>
          <w:lang w:eastAsia="zh-TW"/>
        </w:rPr>
        <w:t>Remarks:</w:t>
      </w:r>
    </w:p>
    <w:p w14:paraId="6ECB5922" w14:textId="61961F98" w:rsidR="00027CDB" w:rsidRPr="00027CDB" w:rsidRDefault="00027CDB" w:rsidP="008A3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eastAsia="zh-TW"/>
        </w:rPr>
      </w:pPr>
      <w:r w:rsidRPr="00027CDB">
        <w:rPr>
          <w:rFonts w:ascii="Times New Roman" w:hAnsi="Times New Roman" w:cs="Times New Roman"/>
          <w:b/>
          <w:lang w:eastAsia="zh-TW"/>
        </w:rPr>
        <w:t xml:space="preserve">Students are reminded to </w:t>
      </w:r>
      <w:r w:rsidR="006065E9" w:rsidRPr="00027CDB">
        <w:rPr>
          <w:rFonts w:ascii="Times New Roman" w:hAnsi="Times New Roman" w:cs="Times New Roman"/>
          <w:b/>
          <w:lang w:eastAsia="zh-TW"/>
        </w:rPr>
        <w:t>carefully check</w:t>
      </w:r>
      <w:r w:rsidRPr="00027CDB">
        <w:rPr>
          <w:rFonts w:ascii="Times New Roman" w:hAnsi="Times New Roman" w:cs="Times New Roman"/>
          <w:b/>
          <w:lang w:eastAsia="zh-TW"/>
        </w:rPr>
        <w:t xml:space="preserve"> the fulfillment of University Common Core Courses of </w:t>
      </w:r>
      <w:r w:rsidR="008A3096" w:rsidRPr="008A3096">
        <w:rPr>
          <w:rFonts w:ascii="Times New Roman" w:hAnsi="Times New Roman" w:cs="Times New Roman"/>
          <w:b/>
          <w:lang w:eastAsia="zh-TW"/>
        </w:rPr>
        <w:t>30 credits</w:t>
      </w:r>
      <w:r w:rsidR="008A3096">
        <w:rPr>
          <w:rFonts w:ascii="Times New Roman" w:hAnsi="Times New Roman" w:cs="Times New Roman"/>
          <w:b/>
          <w:lang w:eastAsia="zh-TW"/>
        </w:rPr>
        <w:t xml:space="preserve"> </w:t>
      </w:r>
      <w:r w:rsidR="008A3096" w:rsidRPr="008A3096">
        <w:rPr>
          <w:rFonts w:ascii="Times New Roman" w:hAnsi="Times New Roman" w:cs="Times New Roman"/>
          <w:b/>
          <w:i/>
          <w:lang w:eastAsia="zh-TW"/>
        </w:rPr>
        <w:t>(admitted in 2022/23 onwards)</w:t>
      </w:r>
      <w:r w:rsidR="008A3096">
        <w:rPr>
          <w:rFonts w:ascii="Times New Roman" w:hAnsi="Times New Roman" w:cs="Times New Roman"/>
          <w:b/>
          <w:lang w:eastAsia="zh-TW"/>
        </w:rPr>
        <w:t xml:space="preserve"> and </w:t>
      </w:r>
      <w:r w:rsidRPr="00027CDB">
        <w:rPr>
          <w:rFonts w:ascii="Times New Roman" w:hAnsi="Times New Roman" w:cs="Times New Roman"/>
          <w:b/>
          <w:lang w:eastAsia="zh-TW"/>
        </w:rPr>
        <w:t>36 credits</w:t>
      </w:r>
      <w:r w:rsidR="008A3096">
        <w:rPr>
          <w:rFonts w:ascii="Times New Roman" w:hAnsi="Times New Roman" w:cs="Times New Roman"/>
          <w:b/>
          <w:lang w:eastAsia="zh-TW"/>
        </w:rPr>
        <w:t xml:space="preserve"> </w:t>
      </w:r>
      <w:r w:rsidR="008A3096" w:rsidRPr="008A3096">
        <w:rPr>
          <w:rFonts w:ascii="Times New Roman" w:hAnsi="Times New Roman" w:cs="Times New Roman"/>
          <w:b/>
          <w:i/>
          <w:lang w:eastAsia="zh-TW"/>
        </w:rPr>
        <w:t>(admitted in 2021/22 or before)</w:t>
      </w:r>
      <w:r w:rsidRPr="00027CDB">
        <w:rPr>
          <w:rFonts w:ascii="Times New Roman" w:hAnsi="Times New Roman" w:cs="Times New Roman"/>
          <w:b/>
          <w:lang w:eastAsia="zh-TW"/>
        </w:rPr>
        <w:t xml:space="preserve">, and School Required Courses of 45-46 credits.  Finally, the no. of credits required for ACCT vary from 25 to 34 credits.  Further information about ACCT Study Pathway, please visit URL: </w:t>
      </w:r>
      <w:hyperlink r:id="rId7" w:history="1">
        <w:r w:rsidR="00A366DA" w:rsidRPr="00A366DA">
          <w:rPr>
            <w:rStyle w:val="Hyperlink"/>
            <w:rFonts w:ascii="Times New Roman" w:hAnsi="Times New Roman" w:cs="Times New Roman"/>
          </w:rPr>
          <w:t>https://acct.hkust.edu.hk/ug-program-new-curriculum</w:t>
        </w:r>
      </w:hyperlink>
      <w:r w:rsidR="00A366DA" w:rsidRPr="00A366DA">
        <w:rPr>
          <w:sz w:val="24"/>
          <w:szCs w:val="24"/>
        </w:rPr>
        <w:t xml:space="preserve"> </w:t>
      </w:r>
    </w:p>
    <w:p w14:paraId="64748E50" w14:textId="310E2959" w:rsidR="008A01F2" w:rsidRDefault="0075516D" w:rsidP="008A01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>Nearly all ACCT maj</w:t>
      </w:r>
      <w:r w:rsidR="007A5726">
        <w:rPr>
          <w:rFonts w:ascii="Times New Roman" w:hAnsi="Times New Roman" w:cs="Times New Roman"/>
          <w:lang w:eastAsia="zh-TW"/>
        </w:rPr>
        <w:t>or courses have pre-</w:t>
      </w:r>
      <w:r>
        <w:rPr>
          <w:rFonts w:ascii="Times New Roman" w:hAnsi="Times New Roman" w:cs="Times New Roman"/>
          <w:lang w:eastAsia="zh-TW"/>
        </w:rPr>
        <w:t xml:space="preserve">requisites. </w:t>
      </w:r>
      <w:r w:rsidR="00A91089">
        <w:rPr>
          <w:rFonts w:ascii="Times New Roman" w:hAnsi="Times New Roman" w:cs="Times New Roman"/>
          <w:lang w:eastAsia="zh-TW"/>
        </w:rPr>
        <w:t xml:space="preserve">Students should </w:t>
      </w:r>
      <w:r w:rsidR="007A5726">
        <w:rPr>
          <w:rFonts w:ascii="Times New Roman" w:hAnsi="Times New Roman" w:cs="Times New Roman"/>
          <w:lang w:eastAsia="zh-TW"/>
        </w:rPr>
        <w:t xml:space="preserve">get at least </w:t>
      </w:r>
      <w:r w:rsidR="001C11F7">
        <w:rPr>
          <w:rFonts w:ascii="Times New Roman" w:hAnsi="Times New Roman" w:cs="Times New Roman"/>
          <w:lang w:eastAsia="zh-TW"/>
        </w:rPr>
        <w:t>D grade</w:t>
      </w:r>
      <w:r w:rsidR="007A5726">
        <w:rPr>
          <w:rFonts w:ascii="Times New Roman" w:hAnsi="Times New Roman" w:cs="Times New Roman"/>
          <w:lang w:eastAsia="zh-TW"/>
        </w:rPr>
        <w:t>s</w:t>
      </w:r>
      <w:r>
        <w:rPr>
          <w:rFonts w:ascii="Times New Roman" w:hAnsi="Times New Roman" w:cs="Times New Roman"/>
          <w:lang w:eastAsia="zh-TW"/>
        </w:rPr>
        <w:t xml:space="preserve"> i</w:t>
      </w:r>
      <w:r w:rsidR="001C11F7">
        <w:rPr>
          <w:rFonts w:ascii="Times New Roman" w:hAnsi="Times New Roman" w:cs="Times New Roman"/>
          <w:lang w:eastAsia="zh-TW"/>
        </w:rPr>
        <w:t xml:space="preserve">n </w:t>
      </w:r>
      <w:r>
        <w:rPr>
          <w:rFonts w:ascii="Times New Roman" w:hAnsi="Times New Roman" w:cs="Times New Roman"/>
          <w:lang w:eastAsia="zh-TW"/>
        </w:rPr>
        <w:t>pre</w:t>
      </w:r>
      <w:r w:rsidR="007A5726">
        <w:rPr>
          <w:rFonts w:ascii="Times New Roman" w:hAnsi="Times New Roman" w:cs="Times New Roman"/>
          <w:lang w:eastAsia="zh-TW"/>
        </w:rPr>
        <w:t>-</w:t>
      </w:r>
      <w:r>
        <w:rPr>
          <w:rFonts w:ascii="Times New Roman" w:hAnsi="Times New Roman" w:cs="Times New Roman"/>
          <w:lang w:eastAsia="zh-TW"/>
        </w:rPr>
        <w:t xml:space="preserve">requisite </w:t>
      </w:r>
      <w:r w:rsidR="00B92417">
        <w:rPr>
          <w:rFonts w:ascii="Times New Roman" w:hAnsi="Times New Roman" w:cs="Times New Roman"/>
          <w:lang w:eastAsia="zh-TW"/>
        </w:rPr>
        <w:t xml:space="preserve">ACCT </w:t>
      </w:r>
      <w:r>
        <w:rPr>
          <w:rFonts w:ascii="Times New Roman" w:hAnsi="Times New Roman" w:cs="Times New Roman"/>
          <w:lang w:eastAsia="zh-TW"/>
        </w:rPr>
        <w:t xml:space="preserve">courses in </w:t>
      </w:r>
      <w:r w:rsidR="001C11F7">
        <w:rPr>
          <w:rFonts w:ascii="Times New Roman" w:hAnsi="Times New Roman" w:cs="Times New Roman"/>
          <w:lang w:eastAsia="zh-TW"/>
        </w:rPr>
        <w:t xml:space="preserve">order to </w:t>
      </w:r>
      <w:r>
        <w:rPr>
          <w:rFonts w:ascii="Times New Roman" w:hAnsi="Times New Roman" w:cs="Times New Roman"/>
          <w:lang w:eastAsia="zh-TW"/>
        </w:rPr>
        <w:t xml:space="preserve">proceed to advanced </w:t>
      </w:r>
      <w:r w:rsidR="00B92417">
        <w:rPr>
          <w:rFonts w:ascii="Times New Roman" w:hAnsi="Times New Roman" w:cs="Times New Roman"/>
          <w:lang w:eastAsia="zh-TW"/>
        </w:rPr>
        <w:t>ones</w:t>
      </w:r>
      <w:r w:rsidR="00A4732F">
        <w:rPr>
          <w:rFonts w:ascii="Times New Roman" w:hAnsi="Times New Roman" w:cs="Times New Roman"/>
          <w:lang w:eastAsia="zh-TW"/>
        </w:rPr>
        <w:t>.</w:t>
      </w:r>
      <w:r w:rsidR="00905964">
        <w:rPr>
          <w:rFonts w:ascii="Times New Roman" w:hAnsi="Times New Roman" w:cs="Times New Roman"/>
          <w:lang w:eastAsia="zh-TW"/>
        </w:rPr>
        <w:t xml:space="preserve"> </w:t>
      </w:r>
      <w:r w:rsidR="008A01F2">
        <w:rPr>
          <w:rFonts w:ascii="Times New Roman" w:hAnsi="Times New Roman" w:cs="Times New Roman"/>
          <w:lang w:eastAsia="zh-TW"/>
        </w:rPr>
        <w:t>In the study plan, students are also reminded to observe and be careful about course exclusion as restrictions.</w:t>
      </w:r>
    </w:p>
    <w:p w14:paraId="7132F42C" w14:textId="74474F43" w:rsidR="001C11F7" w:rsidRDefault="00905964" w:rsidP="00905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>The pre-requisite</w:t>
      </w:r>
      <w:r w:rsidR="008A01F2">
        <w:rPr>
          <w:rFonts w:ascii="Times New Roman" w:hAnsi="Times New Roman" w:cs="Times New Roman"/>
          <w:lang w:eastAsia="zh-TW"/>
        </w:rPr>
        <w:t xml:space="preserve"> and course exclusion</w:t>
      </w:r>
      <w:r>
        <w:rPr>
          <w:rFonts w:ascii="Times New Roman" w:hAnsi="Times New Roman" w:cs="Times New Roman"/>
          <w:lang w:eastAsia="zh-TW"/>
        </w:rPr>
        <w:t xml:space="preserve"> information of all courses is available at the University’s main course timetable </w:t>
      </w:r>
      <w:hyperlink r:id="rId8" w:history="1">
        <w:r w:rsidRPr="00804206">
          <w:rPr>
            <w:rStyle w:val="Hyperlink"/>
            <w:rFonts w:ascii="Times New Roman" w:hAnsi="Times New Roman" w:cs="Times New Roman"/>
            <w:lang w:eastAsia="zh-TW"/>
          </w:rPr>
          <w:t>https://w5.ab.ust.hk/wcq/cgi-bin/1930/</w:t>
        </w:r>
      </w:hyperlink>
      <w:r>
        <w:rPr>
          <w:rFonts w:ascii="Times New Roman" w:hAnsi="Times New Roman" w:cs="Times New Roman"/>
          <w:lang w:eastAsia="zh-TW"/>
        </w:rPr>
        <w:t xml:space="preserve"> </w:t>
      </w:r>
      <w:r w:rsidR="002B6BF7">
        <w:rPr>
          <w:rFonts w:ascii="Times New Roman" w:hAnsi="Times New Roman" w:cs="Times New Roman"/>
          <w:lang w:eastAsia="zh-TW"/>
        </w:rPr>
        <w:t xml:space="preserve"> (tab: COURSE INFO)</w:t>
      </w:r>
    </w:p>
    <w:p w14:paraId="4F64407D" w14:textId="12FE0ED1" w:rsidR="00F96331" w:rsidRDefault="00ED563F" w:rsidP="001C1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 xml:space="preserve">Under the following </w:t>
      </w:r>
      <w:r w:rsidR="009241F0" w:rsidRPr="0007583E">
        <w:rPr>
          <w:rFonts w:ascii="Times New Roman" w:hAnsi="Times New Roman" w:cs="Times New Roman"/>
          <w:b/>
          <w:lang w:eastAsia="zh-TW"/>
        </w:rPr>
        <w:t>TWO</w:t>
      </w:r>
      <w:r>
        <w:rPr>
          <w:rFonts w:ascii="Times New Roman" w:hAnsi="Times New Roman" w:cs="Times New Roman"/>
          <w:lang w:eastAsia="zh-TW"/>
        </w:rPr>
        <w:t xml:space="preserve"> conditions, </w:t>
      </w:r>
      <w:r w:rsidR="004F0D74">
        <w:rPr>
          <w:rFonts w:ascii="Times New Roman" w:hAnsi="Times New Roman" w:cs="Times New Roman"/>
          <w:lang w:eastAsia="zh-TW"/>
        </w:rPr>
        <w:t xml:space="preserve">students </w:t>
      </w:r>
      <w:r w:rsidR="00E31EEB">
        <w:rPr>
          <w:rFonts w:ascii="Times New Roman" w:hAnsi="Times New Roman" w:cs="Times New Roman"/>
          <w:lang w:eastAsia="zh-TW"/>
        </w:rPr>
        <w:t>need</w:t>
      </w:r>
      <w:r w:rsidR="004F0D74">
        <w:rPr>
          <w:rFonts w:ascii="Times New Roman" w:hAnsi="Times New Roman" w:cs="Times New Roman"/>
          <w:lang w:eastAsia="zh-TW"/>
        </w:rPr>
        <w:t xml:space="preserve"> to apply pre-requisite waiver </w:t>
      </w:r>
      <w:r w:rsidR="009241F0" w:rsidRPr="009241F0">
        <w:rPr>
          <w:rFonts w:ascii="Times New Roman" w:hAnsi="Times New Roman" w:cs="Times New Roman"/>
          <w:lang w:eastAsia="zh-TW"/>
        </w:rPr>
        <w:t>for</w:t>
      </w:r>
      <w:r w:rsidR="00A4732F">
        <w:rPr>
          <w:rFonts w:ascii="Times New Roman" w:hAnsi="Times New Roman" w:cs="Times New Roman"/>
          <w:lang w:eastAsia="zh-TW"/>
        </w:rPr>
        <w:t xml:space="preserve"> </w:t>
      </w:r>
      <w:r w:rsidR="009241F0">
        <w:rPr>
          <w:rFonts w:ascii="Times New Roman" w:hAnsi="Times New Roman" w:cs="Times New Roman"/>
          <w:lang w:eastAsia="zh-TW"/>
        </w:rPr>
        <w:t xml:space="preserve">3000- and 4000-level ACCT courses </w:t>
      </w:r>
      <w:r w:rsidR="004F0D74">
        <w:rPr>
          <w:rFonts w:ascii="Times New Roman" w:hAnsi="Times New Roman" w:cs="Times New Roman"/>
          <w:lang w:eastAsia="zh-TW"/>
        </w:rPr>
        <w:t xml:space="preserve">via </w:t>
      </w:r>
      <w:r w:rsidR="004F0D74" w:rsidRPr="004F0D74">
        <w:rPr>
          <w:rFonts w:ascii="Times New Roman" w:hAnsi="Times New Roman" w:cs="Times New Roman"/>
          <w:b/>
          <w:lang w:eastAsia="zh-TW"/>
        </w:rPr>
        <w:t>SIS</w:t>
      </w:r>
      <w:r w:rsidR="004F0D74">
        <w:rPr>
          <w:rFonts w:ascii="Times New Roman" w:hAnsi="Times New Roman" w:cs="Times New Roman"/>
          <w:b/>
          <w:lang w:eastAsia="zh-TW"/>
        </w:rPr>
        <w:t xml:space="preserve"> </w:t>
      </w:r>
      <w:r w:rsidR="0013531A">
        <w:rPr>
          <w:rFonts w:ascii="Times New Roman" w:hAnsi="Times New Roman" w:cs="Times New Roman"/>
          <w:lang w:eastAsia="zh-TW"/>
        </w:rPr>
        <w:t>online</w:t>
      </w:r>
      <w:r w:rsidR="004F0D74">
        <w:rPr>
          <w:rFonts w:ascii="Times New Roman" w:hAnsi="Times New Roman" w:cs="Times New Roman"/>
          <w:lang w:eastAsia="zh-TW"/>
        </w:rPr>
        <w:t xml:space="preserve"> </w:t>
      </w:r>
      <w:r w:rsidR="00D639A9">
        <w:rPr>
          <w:rFonts w:ascii="Times New Roman" w:hAnsi="Times New Roman" w:cs="Times New Roman"/>
          <w:lang w:eastAsia="zh-TW"/>
        </w:rPr>
        <w:t xml:space="preserve">platform for department’s review and approval </w:t>
      </w:r>
      <w:r w:rsidR="009241F0">
        <w:rPr>
          <w:rFonts w:ascii="Times New Roman" w:hAnsi="Times New Roman" w:cs="Times New Roman"/>
          <w:lang w:eastAsia="zh-TW"/>
        </w:rPr>
        <w:t>before the</w:t>
      </w:r>
      <w:r>
        <w:rPr>
          <w:rFonts w:ascii="Times New Roman" w:hAnsi="Times New Roman" w:cs="Times New Roman"/>
          <w:lang w:eastAsia="zh-TW"/>
        </w:rPr>
        <w:t xml:space="preserve"> course registration period</w:t>
      </w:r>
      <w:r w:rsidR="009241F0">
        <w:rPr>
          <w:rFonts w:ascii="Times New Roman" w:hAnsi="Times New Roman" w:cs="Times New Roman"/>
          <w:lang w:eastAsia="zh-TW"/>
        </w:rPr>
        <w:t xml:space="preserve"> of every regular semester</w:t>
      </w:r>
      <w:r w:rsidR="00F96331">
        <w:rPr>
          <w:rFonts w:ascii="Times New Roman" w:hAnsi="Times New Roman" w:cs="Times New Roman"/>
          <w:lang w:eastAsia="zh-TW"/>
        </w:rPr>
        <w:t>:</w:t>
      </w:r>
    </w:p>
    <w:p w14:paraId="20D2B7C4" w14:textId="52DF9582" w:rsidR="00A4732F" w:rsidRDefault="009241F0" w:rsidP="00F963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 xml:space="preserve">Students who </w:t>
      </w:r>
      <w:r w:rsidRPr="005D357C">
        <w:rPr>
          <w:rFonts w:ascii="Times New Roman" w:hAnsi="Times New Roman" w:cs="Times New Roman"/>
          <w:u w:val="single"/>
          <w:lang w:eastAsia="zh-TW"/>
        </w:rPr>
        <w:t>failed</w:t>
      </w:r>
      <w:r w:rsidR="00A4732F" w:rsidRPr="00F96331">
        <w:rPr>
          <w:rFonts w:ascii="Times New Roman" w:hAnsi="Times New Roman" w:cs="Times New Roman"/>
          <w:lang w:eastAsia="zh-TW"/>
        </w:rPr>
        <w:t xml:space="preserve"> to get credits transferred for 3000-level courses from overseas i</w:t>
      </w:r>
      <w:r w:rsidR="003A591D" w:rsidRPr="00F96331">
        <w:rPr>
          <w:rFonts w:ascii="Times New Roman" w:hAnsi="Times New Roman" w:cs="Times New Roman"/>
          <w:lang w:eastAsia="zh-TW"/>
        </w:rPr>
        <w:t xml:space="preserve">nstitutions in </w:t>
      </w:r>
      <w:r w:rsidR="003A591D" w:rsidRPr="00F96331">
        <w:rPr>
          <w:rFonts w:ascii="Times New Roman" w:hAnsi="Times New Roman" w:cs="Times New Roman"/>
          <w:b/>
          <w:lang w:eastAsia="zh-TW"/>
        </w:rPr>
        <w:t>exchange program</w:t>
      </w:r>
      <w:r w:rsidR="00572136">
        <w:rPr>
          <w:rFonts w:ascii="Times New Roman" w:hAnsi="Times New Roman" w:cs="Times New Roman"/>
          <w:b/>
          <w:lang w:eastAsia="zh-TW"/>
        </w:rPr>
        <w:t>s</w:t>
      </w:r>
    </w:p>
    <w:p w14:paraId="1CC4D166" w14:textId="2043CDBD" w:rsidR="00F96331" w:rsidRPr="00F96331" w:rsidRDefault="009241F0" w:rsidP="00F963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>Students whose</w:t>
      </w:r>
      <w:r w:rsidR="00F96331">
        <w:rPr>
          <w:rFonts w:ascii="Times New Roman" w:hAnsi="Times New Roman" w:cs="Times New Roman"/>
          <w:lang w:eastAsia="zh-TW"/>
        </w:rPr>
        <w:t xml:space="preserve"> study pathway has altered due to </w:t>
      </w:r>
      <w:r w:rsidR="000F778E" w:rsidRPr="000F778E">
        <w:rPr>
          <w:rFonts w:ascii="Times New Roman" w:hAnsi="Times New Roman" w:cs="Times New Roman"/>
          <w:b/>
          <w:lang w:eastAsia="zh-TW"/>
        </w:rPr>
        <w:t xml:space="preserve">semester-long </w:t>
      </w:r>
      <w:r w:rsidR="00F96331" w:rsidRPr="000F778E">
        <w:rPr>
          <w:rFonts w:ascii="Times New Roman" w:hAnsi="Times New Roman" w:cs="Times New Roman"/>
          <w:b/>
          <w:lang w:eastAsia="zh-TW"/>
        </w:rPr>
        <w:t>internship</w:t>
      </w:r>
      <w:r w:rsidR="000F778E">
        <w:rPr>
          <w:rFonts w:ascii="Times New Roman" w:hAnsi="Times New Roman" w:cs="Times New Roman"/>
          <w:b/>
          <w:lang w:eastAsia="zh-TW"/>
        </w:rPr>
        <w:t xml:space="preserve"> leave</w:t>
      </w:r>
      <w:r w:rsidR="00F96331">
        <w:rPr>
          <w:rFonts w:ascii="Times New Roman" w:hAnsi="Times New Roman" w:cs="Times New Roman"/>
          <w:lang w:eastAsia="zh-TW"/>
        </w:rPr>
        <w:t>.</w:t>
      </w:r>
    </w:p>
    <w:p w14:paraId="7675E5EB" w14:textId="4B8295C3" w:rsidR="00A4732F" w:rsidRDefault="00A4732F" w:rsidP="00A4732F">
      <w:pPr>
        <w:pStyle w:val="ListParagraph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 xml:space="preserve">Other than </w:t>
      </w:r>
      <w:r w:rsidR="00F96331">
        <w:rPr>
          <w:rFonts w:ascii="Times New Roman" w:hAnsi="Times New Roman" w:cs="Times New Roman"/>
          <w:lang w:eastAsia="zh-TW"/>
        </w:rPr>
        <w:t>these two</w:t>
      </w:r>
      <w:r>
        <w:rPr>
          <w:rFonts w:ascii="Times New Roman" w:hAnsi="Times New Roman" w:cs="Times New Roman"/>
          <w:lang w:eastAsia="zh-TW"/>
        </w:rPr>
        <w:t xml:space="preserve"> case</w:t>
      </w:r>
      <w:r w:rsidR="00F96331">
        <w:rPr>
          <w:rFonts w:ascii="Times New Roman" w:hAnsi="Times New Roman" w:cs="Times New Roman"/>
          <w:lang w:eastAsia="zh-TW"/>
        </w:rPr>
        <w:t>s</w:t>
      </w:r>
      <w:r>
        <w:rPr>
          <w:rFonts w:ascii="Times New Roman" w:hAnsi="Times New Roman" w:cs="Times New Roman"/>
          <w:lang w:eastAsia="zh-TW"/>
        </w:rPr>
        <w:t xml:space="preserve">, any </w:t>
      </w:r>
      <w:r w:rsidR="00F96331">
        <w:rPr>
          <w:rFonts w:ascii="Times New Roman" w:hAnsi="Times New Roman" w:cs="Times New Roman"/>
          <w:lang w:eastAsia="zh-TW"/>
        </w:rPr>
        <w:t xml:space="preserve">other </w:t>
      </w:r>
      <w:r>
        <w:rPr>
          <w:rFonts w:ascii="Times New Roman" w:hAnsi="Times New Roman" w:cs="Times New Roman"/>
          <w:lang w:eastAsia="zh-TW"/>
        </w:rPr>
        <w:t xml:space="preserve">pre-requisite waiver applications will </w:t>
      </w:r>
      <w:r w:rsidRPr="0007583E">
        <w:rPr>
          <w:rFonts w:ascii="Times New Roman" w:hAnsi="Times New Roman" w:cs="Times New Roman"/>
          <w:b/>
          <w:lang w:eastAsia="zh-TW"/>
        </w:rPr>
        <w:t>NOT</w:t>
      </w:r>
      <w:r>
        <w:rPr>
          <w:rFonts w:ascii="Times New Roman" w:hAnsi="Times New Roman" w:cs="Times New Roman"/>
          <w:lang w:eastAsia="zh-TW"/>
        </w:rPr>
        <w:t xml:space="preserve"> be accepted.</w:t>
      </w:r>
    </w:p>
    <w:p w14:paraId="7A81EB6D" w14:textId="1E891102" w:rsidR="00CA324F" w:rsidRPr="00CF64EC" w:rsidRDefault="00CA324F" w:rsidP="003558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zh-TW"/>
        </w:rPr>
      </w:pPr>
      <w:r w:rsidRPr="00CF64EC">
        <w:rPr>
          <w:rFonts w:ascii="Times New Roman" w:hAnsi="Times New Roman" w:cs="Times New Roman"/>
          <w:lang w:eastAsia="zh-TW"/>
        </w:rPr>
        <w:t>If students end up having difficulties in course registration, they are encouraged to inform their academic advisor(s) and may need to adjust their study plans accordingly</w:t>
      </w:r>
      <w:r w:rsidR="00CF64EC">
        <w:rPr>
          <w:rFonts w:ascii="Times New Roman" w:hAnsi="Times New Roman" w:cs="Times New Roman"/>
          <w:lang w:eastAsia="zh-TW"/>
        </w:rPr>
        <w:t>.</w:t>
      </w:r>
    </w:p>
    <w:sectPr w:rsidR="00CA324F" w:rsidRPr="00CF64EC" w:rsidSect="00721FA7">
      <w:headerReference w:type="default" r:id="rId9"/>
      <w:footerReference w:type="default" r:id="rId10"/>
      <w:pgSz w:w="12240" w:h="15840"/>
      <w:pgMar w:top="450" w:right="720" w:bottom="720" w:left="720" w:header="45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4A86" w14:textId="77777777" w:rsidR="006B2D10" w:rsidRDefault="006B2D10" w:rsidP="00A51CA3">
      <w:pPr>
        <w:spacing w:after="0" w:line="240" w:lineRule="auto"/>
      </w:pPr>
      <w:r>
        <w:separator/>
      </w:r>
    </w:p>
  </w:endnote>
  <w:endnote w:type="continuationSeparator" w:id="0">
    <w:p w14:paraId="4CB24690" w14:textId="77777777" w:rsidR="006B2D10" w:rsidRDefault="006B2D10" w:rsidP="00A5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027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17038C" w14:textId="3C6F08D8" w:rsidR="0057551F" w:rsidRDefault="005755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9A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836441" w14:textId="77777777" w:rsidR="0057551F" w:rsidRDefault="00575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52F9" w14:textId="77777777" w:rsidR="006B2D10" w:rsidRDefault="006B2D10" w:rsidP="00A51CA3">
      <w:pPr>
        <w:spacing w:after="0" w:line="240" w:lineRule="auto"/>
      </w:pPr>
      <w:r>
        <w:separator/>
      </w:r>
    </w:p>
  </w:footnote>
  <w:footnote w:type="continuationSeparator" w:id="0">
    <w:p w14:paraId="50CD93AE" w14:textId="77777777" w:rsidR="006B2D10" w:rsidRDefault="006B2D10" w:rsidP="00A5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EBA1" w14:textId="77777777" w:rsidR="00721FA7" w:rsidRDefault="00721FA7">
    <w:pPr>
      <w:pStyle w:val="Header"/>
    </w:pPr>
  </w:p>
  <w:p w14:paraId="7AD64C0C" w14:textId="683CD37A" w:rsidR="00AB67E5" w:rsidRDefault="00EC24A0">
    <w:pPr>
      <w:pStyle w:val="Header"/>
    </w:pPr>
    <w:r>
      <w:t>Version 202</w:t>
    </w:r>
    <w:r w:rsidR="00FE0EF1">
      <w:rPr>
        <w:rFonts w:hint="eastAsia"/>
        <w:lang w:eastAsia="zh-TW"/>
      </w:rPr>
      <w:t>6</w:t>
    </w:r>
    <w:r>
      <w:t>/2</w:t>
    </w:r>
    <w:r w:rsidR="00FE0EF1">
      <w:rPr>
        <w:rFonts w:hint="eastAsia"/>
        <w:lang w:eastAsia="zh-TW"/>
      </w:rPr>
      <w:t>7</w:t>
    </w:r>
    <w:r w:rsidR="002320BB">
      <w:t xml:space="preserve"> </w:t>
    </w:r>
    <w:r w:rsidR="00AB67E5">
      <w:t xml:space="preserve">[updated </w:t>
    </w:r>
    <w:r w:rsidR="004B2D41">
      <w:rPr>
        <w:rFonts w:hint="eastAsia"/>
        <w:lang w:eastAsia="zh-TW"/>
      </w:rPr>
      <w:t>Apr</w:t>
    </w:r>
    <w:r>
      <w:t xml:space="preserve"> 202</w:t>
    </w:r>
    <w:r w:rsidR="00FE0EF1">
      <w:rPr>
        <w:rFonts w:hint="eastAsia"/>
        <w:lang w:eastAsia="zh-TW"/>
      </w:rPr>
      <w:t>6</w:t>
    </w:r>
    <w:r w:rsidR="00AB67E5">
      <w:t>]</w:t>
    </w:r>
  </w:p>
  <w:p w14:paraId="59F74E6F" w14:textId="77777777" w:rsidR="00AB67E5" w:rsidRDefault="00AB6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C3A"/>
    <w:multiLevelType w:val="hybridMultilevel"/>
    <w:tmpl w:val="661CB884"/>
    <w:lvl w:ilvl="0" w:tplc="D382E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619"/>
    <w:multiLevelType w:val="hybridMultilevel"/>
    <w:tmpl w:val="FEDE5442"/>
    <w:lvl w:ilvl="0" w:tplc="DF4E69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B22F4"/>
    <w:multiLevelType w:val="hybridMultilevel"/>
    <w:tmpl w:val="1DC0C244"/>
    <w:lvl w:ilvl="0" w:tplc="FB384D7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2F7CC1"/>
    <w:multiLevelType w:val="hybridMultilevel"/>
    <w:tmpl w:val="865AC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7977"/>
    <w:multiLevelType w:val="hybridMultilevel"/>
    <w:tmpl w:val="A5C632D2"/>
    <w:lvl w:ilvl="0" w:tplc="E1FCFF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C0E"/>
    <w:multiLevelType w:val="hybridMultilevel"/>
    <w:tmpl w:val="F32EC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406AB"/>
    <w:multiLevelType w:val="hybridMultilevel"/>
    <w:tmpl w:val="C374D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70F9C"/>
    <w:multiLevelType w:val="hybridMultilevel"/>
    <w:tmpl w:val="D2161A16"/>
    <w:lvl w:ilvl="0" w:tplc="53A0AD6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131909">
    <w:abstractNumId w:val="5"/>
  </w:num>
  <w:num w:numId="2" w16cid:durableId="316999646">
    <w:abstractNumId w:val="0"/>
  </w:num>
  <w:num w:numId="3" w16cid:durableId="939921374">
    <w:abstractNumId w:val="2"/>
  </w:num>
  <w:num w:numId="4" w16cid:durableId="644166873">
    <w:abstractNumId w:val="1"/>
  </w:num>
  <w:num w:numId="5" w16cid:durableId="1723093560">
    <w:abstractNumId w:val="6"/>
  </w:num>
  <w:num w:numId="6" w16cid:durableId="995114003">
    <w:abstractNumId w:val="4"/>
  </w:num>
  <w:num w:numId="7" w16cid:durableId="12071427">
    <w:abstractNumId w:val="7"/>
  </w:num>
  <w:num w:numId="8" w16cid:durableId="42600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66"/>
    <w:rsid w:val="00027CDB"/>
    <w:rsid w:val="00061A2A"/>
    <w:rsid w:val="0007583E"/>
    <w:rsid w:val="00096243"/>
    <w:rsid w:val="0009684B"/>
    <w:rsid w:val="000B2CB3"/>
    <w:rsid w:val="000B3625"/>
    <w:rsid w:val="000B5DC2"/>
    <w:rsid w:val="000C05E8"/>
    <w:rsid w:val="000C78DA"/>
    <w:rsid w:val="000D51CE"/>
    <w:rsid w:val="000F5D0C"/>
    <w:rsid w:val="000F778E"/>
    <w:rsid w:val="001161FB"/>
    <w:rsid w:val="00124EC9"/>
    <w:rsid w:val="0013531A"/>
    <w:rsid w:val="00147A70"/>
    <w:rsid w:val="00183E44"/>
    <w:rsid w:val="001B2A3D"/>
    <w:rsid w:val="001B3B48"/>
    <w:rsid w:val="001C11F7"/>
    <w:rsid w:val="002050BB"/>
    <w:rsid w:val="00221AE5"/>
    <w:rsid w:val="002320BB"/>
    <w:rsid w:val="002520B8"/>
    <w:rsid w:val="00253821"/>
    <w:rsid w:val="00254558"/>
    <w:rsid w:val="00275C2D"/>
    <w:rsid w:val="0029576E"/>
    <w:rsid w:val="002B6BF7"/>
    <w:rsid w:val="002C3802"/>
    <w:rsid w:val="002E2BE1"/>
    <w:rsid w:val="00302412"/>
    <w:rsid w:val="00304F62"/>
    <w:rsid w:val="0031296F"/>
    <w:rsid w:val="00384833"/>
    <w:rsid w:val="00393512"/>
    <w:rsid w:val="003A591D"/>
    <w:rsid w:val="003C1A9A"/>
    <w:rsid w:val="003D6F3C"/>
    <w:rsid w:val="003F28F1"/>
    <w:rsid w:val="003F71C2"/>
    <w:rsid w:val="00430B1E"/>
    <w:rsid w:val="00442175"/>
    <w:rsid w:val="00444AF3"/>
    <w:rsid w:val="00444CF1"/>
    <w:rsid w:val="00453A4F"/>
    <w:rsid w:val="0047289E"/>
    <w:rsid w:val="00476F7B"/>
    <w:rsid w:val="00477799"/>
    <w:rsid w:val="00482766"/>
    <w:rsid w:val="004942A8"/>
    <w:rsid w:val="004A1E4D"/>
    <w:rsid w:val="004B2D41"/>
    <w:rsid w:val="004C1370"/>
    <w:rsid w:val="004C6352"/>
    <w:rsid w:val="004F0D74"/>
    <w:rsid w:val="00506CE6"/>
    <w:rsid w:val="005177EA"/>
    <w:rsid w:val="00572136"/>
    <w:rsid w:val="0057551F"/>
    <w:rsid w:val="00586480"/>
    <w:rsid w:val="005940AC"/>
    <w:rsid w:val="005A5A48"/>
    <w:rsid w:val="005B6604"/>
    <w:rsid w:val="005D357C"/>
    <w:rsid w:val="005D6851"/>
    <w:rsid w:val="005F4D05"/>
    <w:rsid w:val="006065E9"/>
    <w:rsid w:val="00610999"/>
    <w:rsid w:val="0061721C"/>
    <w:rsid w:val="006461EB"/>
    <w:rsid w:val="0069195D"/>
    <w:rsid w:val="006A5367"/>
    <w:rsid w:val="006B2D10"/>
    <w:rsid w:val="006C0124"/>
    <w:rsid w:val="006F34F3"/>
    <w:rsid w:val="007204E7"/>
    <w:rsid w:val="00721FA7"/>
    <w:rsid w:val="007479F2"/>
    <w:rsid w:val="007512CC"/>
    <w:rsid w:val="007541A0"/>
    <w:rsid w:val="0075516D"/>
    <w:rsid w:val="00755467"/>
    <w:rsid w:val="00755D9A"/>
    <w:rsid w:val="00787B09"/>
    <w:rsid w:val="007928B1"/>
    <w:rsid w:val="00793F99"/>
    <w:rsid w:val="007A5635"/>
    <w:rsid w:val="007A5726"/>
    <w:rsid w:val="007D613B"/>
    <w:rsid w:val="007E32F1"/>
    <w:rsid w:val="00803321"/>
    <w:rsid w:val="008064AC"/>
    <w:rsid w:val="00806B61"/>
    <w:rsid w:val="008070ED"/>
    <w:rsid w:val="008201F3"/>
    <w:rsid w:val="00834172"/>
    <w:rsid w:val="00842132"/>
    <w:rsid w:val="00865B42"/>
    <w:rsid w:val="0087173C"/>
    <w:rsid w:val="0087309C"/>
    <w:rsid w:val="0089398C"/>
    <w:rsid w:val="00896DF5"/>
    <w:rsid w:val="008A01F2"/>
    <w:rsid w:val="008A3096"/>
    <w:rsid w:val="008B34AF"/>
    <w:rsid w:val="008C626A"/>
    <w:rsid w:val="008E5D9B"/>
    <w:rsid w:val="008E6BCB"/>
    <w:rsid w:val="008F3FB8"/>
    <w:rsid w:val="00905964"/>
    <w:rsid w:val="009061AD"/>
    <w:rsid w:val="009118A9"/>
    <w:rsid w:val="009169EA"/>
    <w:rsid w:val="009241F0"/>
    <w:rsid w:val="00926FDA"/>
    <w:rsid w:val="009424AB"/>
    <w:rsid w:val="00961219"/>
    <w:rsid w:val="00961C5E"/>
    <w:rsid w:val="009803FE"/>
    <w:rsid w:val="009933F0"/>
    <w:rsid w:val="009C50AA"/>
    <w:rsid w:val="009D146F"/>
    <w:rsid w:val="00A14F97"/>
    <w:rsid w:val="00A366DA"/>
    <w:rsid w:val="00A36987"/>
    <w:rsid w:val="00A43C83"/>
    <w:rsid w:val="00A4732F"/>
    <w:rsid w:val="00A51CA3"/>
    <w:rsid w:val="00A5673A"/>
    <w:rsid w:val="00A6635E"/>
    <w:rsid w:val="00A77D55"/>
    <w:rsid w:val="00A8631B"/>
    <w:rsid w:val="00A91089"/>
    <w:rsid w:val="00A91C24"/>
    <w:rsid w:val="00A96524"/>
    <w:rsid w:val="00A96994"/>
    <w:rsid w:val="00AB59B4"/>
    <w:rsid w:val="00AB67E5"/>
    <w:rsid w:val="00AB7B2C"/>
    <w:rsid w:val="00AC33C0"/>
    <w:rsid w:val="00AD2DB5"/>
    <w:rsid w:val="00AE38A0"/>
    <w:rsid w:val="00B23D76"/>
    <w:rsid w:val="00B30788"/>
    <w:rsid w:val="00B7018C"/>
    <w:rsid w:val="00B767AA"/>
    <w:rsid w:val="00B77B2A"/>
    <w:rsid w:val="00B90CE6"/>
    <w:rsid w:val="00B92417"/>
    <w:rsid w:val="00BA0D6D"/>
    <w:rsid w:val="00BA3B7F"/>
    <w:rsid w:val="00BE1CE9"/>
    <w:rsid w:val="00C31967"/>
    <w:rsid w:val="00C37D8D"/>
    <w:rsid w:val="00C40AE5"/>
    <w:rsid w:val="00C81B79"/>
    <w:rsid w:val="00C92D41"/>
    <w:rsid w:val="00CA2751"/>
    <w:rsid w:val="00CA324F"/>
    <w:rsid w:val="00CA373C"/>
    <w:rsid w:val="00CB5327"/>
    <w:rsid w:val="00CC2AD9"/>
    <w:rsid w:val="00CC3E35"/>
    <w:rsid w:val="00CE7DE3"/>
    <w:rsid w:val="00CF0CB3"/>
    <w:rsid w:val="00CF64EC"/>
    <w:rsid w:val="00D15F50"/>
    <w:rsid w:val="00D2298C"/>
    <w:rsid w:val="00D22BB1"/>
    <w:rsid w:val="00D31C23"/>
    <w:rsid w:val="00D4323C"/>
    <w:rsid w:val="00D639A9"/>
    <w:rsid w:val="00D734FC"/>
    <w:rsid w:val="00DA1A7F"/>
    <w:rsid w:val="00DB3B9C"/>
    <w:rsid w:val="00DD550B"/>
    <w:rsid w:val="00DE36FA"/>
    <w:rsid w:val="00E148E6"/>
    <w:rsid w:val="00E31EEB"/>
    <w:rsid w:val="00E8240E"/>
    <w:rsid w:val="00E8614F"/>
    <w:rsid w:val="00EA4C5E"/>
    <w:rsid w:val="00EB4540"/>
    <w:rsid w:val="00EC24A0"/>
    <w:rsid w:val="00ED53AC"/>
    <w:rsid w:val="00ED563F"/>
    <w:rsid w:val="00EE05B9"/>
    <w:rsid w:val="00EF39C3"/>
    <w:rsid w:val="00F00B55"/>
    <w:rsid w:val="00F05BE1"/>
    <w:rsid w:val="00F07A8C"/>
    <w:rsid w:val="00F67D84"/>
    <w:rsid w:val="00F75213"/>
    <w:rsid w:val="00F76A08"/>
    <w:rsid w:val="00F96331"/>
    <w:rsid w:val="00FB216A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EF7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4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CA3"/>
  </w:style>
  <w:style w:type="paragraph" w:styleId="Footer">
    <w:name w:val="footer"/>
    <w:basedOn w:val="Normal"/>
    <w:link w:val="FooterChar"/>
    <w:uiPriority w:val="99"/>
    <w:unhideWhenUsed/>
    <w:rsid w:val="00A51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C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2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7CD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5.ab.ust.hk/wcq/cgi-bin/19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t.hkust.edu.hk/ug-program-new-curriculu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schui\Desktop\Form\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 Plan template</Template>
  <TotalTime>95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CHUI, Hiu Yeung Samson</dc:creator>
  <cp:lastModifiedBy>TONG Irene</cp:lastModifiedBy>
  <cp:revision>33</cp:revision>
  <cp:lastPrinted>2017-09-05T08:31:00Z</cp:lastPrinted>
  <dcterms:created xsi:type="dcterms:W3CDTF">2020-12-03T03:38:00Z</dcterms:created>
  <dcterms:modified xsi:type="dcterms:W3CDTF">2026-04-15T02:47:00Z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38a2eae484bcc87df9f74e6285bb24d2eae408284ee5e9cad9895f97d22e5067</vt:lpwstr>
  </property>
</Properties>
</file>